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D8E4" w14:textId="6E466219" w:rsidR="007339AE" w:rsidRDefault="007339AE" w:rsidP="007339AE">
      <w:pPr>
        <w:jc w:val="center"/>
        <w:rPr>
          <w:rFonts w:eastAsia="MS Mincho"/>
          <w:b/>
          <w:lang w:eastAsia="ja-JP"/>
        </w:rPr>
      </w:pPr>
      <w:bookmarkStart w:id="0" w:name="_GoBack"/>
      <w:bookmarkEnd w:id="0"/>
      <w:proofErr w:type="spellStart"/>
      <w:r w:rsidRPr="007339AE">
        <w:rPr>
          <w:rFonts w:eastAsia="MS Mincho"/>
          <w:b/>
          <w:lang w:eastAsia="ja-JP"/>
        </w:rPr>
        <w:t>Gwasanaeth</w:t>
      </w:r>
      <w:proofErr w:type="spellEnd"/>
      <w:r w:rsidRPr="007339AE">
        <w:rPr>
          <w:rFonts w:eastAsia="MS Mincho"/>
          <w:b/>
          <w:lang w:eastAsia="ja-JP"/>
        </w:rPr>
        <w:t xml:space="preserve"> </w:t>
      </w:r>
      <w:proofErr w:type="spellStart"/>
      <w:r w:rsidRPr="007339AE">
        <w:rPr>
          <w:rFonts w:eastAsia="MS Mincho"/>
          <w:b/>
          <w:lang w:eastAsia="ja-JP"/>
        </w:rPr>
        <w:t>Nyrsio</w:t>
      </w:r>
      <w:proofErr w:type="spellEnd"/>
      <w:r w:rsidRPr="007339AE">
        <w:rPr>
          <w:rFonts w:eastAsia="MS Mincho"/>
          <w:b/>
          <w:lang w:eastAsia="ja-JP"/>
        </w:rPr>
        <w:t xml:space="preserve"> Ysgol a Plant </w:t>
      </w:r>
      <w:proofErr w:type="spellStart"/>
      <w:r w:rsidRPr="007339AE">
        <w:rPr>
          <w:rFonts w:eastAsia="MS Mincho"/>
          <w:b/>
          <w:lang w:eastAsia="ja-JP"/>
        </w:rPr>
        <w:t>sy’n</w:t>
      </w:r>
      <w:proofErr w:type="spellEnd"/>
      <w:r w:rsidRPr="007339AE">
        <w:rPr>
          <w:rFonts w:eastAsia="MS Mincho"/>
          <w:b/>
          <w:lang w:eastAsia="ja-JP"/>
        </w:rPr>
        <w:t xml:space="preserve"> </w:t>
      </w:r>
      <w:proofErr w:type="spellStart"/>
      <w:r w:rsidRPr="007339AE">
        <w:rPr>
          <w:rFonts w:eastAsia="MS Mincho"/>
          <w:b/>
          <w:lang w:eastAsia="ja-JP"/>
        </w:rPr>
        <w:t>Derbyn</w:t>
      </w:r>
      <w:proofErr w:type="spellEnd"/>
      <w:r w:rsidRPr="007339AE">
        <w:rPr>
          <w:rFonts w:eastAsia="MS Mincho"/>
          <w:b/>
          <w:lang w:eastAsia="ja-JP"/>
        </w:rPr>
        <w:t xml:space="preserve"> </w:t>
      </w:r>
      <w:proofErr w:type="spellStart"/>
      <w:r w:rsidRPr="007339AE">
        <w:rPr>
          <w:rFonts w:eastAsia="MS Mincho"/>
          <w:b/>
          <w:lang w:eastAsia="ja-JP"/>
        </w:rPr>
        <w:t>Gofal</w:t>
      </w:r>
      <w:proofErr w:type="spellEnd"/>
    </w:p>
    <w:p w14:paraId="669E7254" w14:textId="57D9604B" w:rsidR="00E03A36" w:rsidRDefault="00E03A36" w:rsidP="00277540">
      <w:pPr>
        <w:spacing w:before="0" w:after="0" w:line="240" w:lineRule="auto"/>
        <w:ind w:right="0"/>
        <w:jc w:val="right"/>
        <w:rPr>
          <w:rFonts w:eastAsia="Arial"/>
          <w:sz w:val="20"/>
          <w:szCs w:val="20"/>
          <w:bdr w:val="nil"/>
          <w:lang w:val="cy-GB"/>
        </w:rPr>
      </w:pPr>
      <w:r>
        <w:rPr>
          <w:rFonts w:eastAsia="Arial"/>
          <w:sz w:val="20"/>
          <w:szCs w:val="20"/>
          <w:bdr w:val="nil"/>
          <w:lang w:val="cy-GB"/>
        </w:rPr>
        <w:t>Cod QR Gwefan Nyrsio Ysgol</w:t>
      </w:r>
      <w:r w:rsidR="00277540">
        <w:rPr>
          <w:rFonts w:eastAsia="Arial"/>
          <w:sz w:val="20"/>
          <w:szCs w:val="20"/>
          <w:bdr w:val="nil"/>
          <w:lang w:val="cy-GB"/>
        </w:rPr>
        <w:t xml:space="preserve"> a Plant sy’n Derbyn Gofal</w:t>
      </w:r>
    </w:p>
    <w:p w14:paraId="237A6A63" w14:textId="1A4C3A74" w:rsidR="007339AE" w:rsidRDefault="005B64FC" w:rsidP="007339AE">
      <w:pPr>
        <w:ind w:left="0" w:right="0"/>
        <w:jc w:val="right"/>
        <w:rPr>
          <w:rFonts w:eastAsia="MS Mincho"/>
          <w:sz w:val="20"/>
          <w:szCs w:val="20"/>
          <w:lang w:eastAsia="ja-JP"/>
        </w:rPr>
      </w:pPr>
      <w:r w:rsidRPr="005B64FC">
        <w:rPr>
          <w:rFonts w:ascii="Calibri" w:hAnsi="Calibri" w:cs="Times New Roman"/>
          <w:noProof/>
          <w:sz w:val="22"/>
          <w:szCs w:val="22"/>
          <w:bdr w:val="single" w:sz="24" w:space="0" w:color="70AD47" w:shadow="1"/>
        </w:rPr>
        <w:drawing>
          <wp:inline distT="0" distB="0" distL="0" distR="0" wp14:anchorId="796B21EB" wp14:editId="736E6FEF">
            <wp:extent cx="739977" cy="739977"/>
            <wp:effectExtent l="0" t="0" r="3175" b="3175"/>
            <wp:docPr id="2" name="Picture 2" descr="cid:image001.png@01D9E720.E980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9E720.E980274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1" cy="74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3C58" w14:textId="1AAA3DB5" w:rsidR="00277540" w:rsidRDefault="0097395E" w:rsidP="00E03A36">
      <w:pPr>
        <w:spacing w:before="0" w:after="0" w:line="240" w:lineRule="auto"/>
        <w:ind w:left="0" w:right="0"/>
        <w:jc w:val="both"/>
        <w:rPr>
          <w:rFonts w:eastAsia="Arial"/>
          <w:sz w:val="18"/>
          <w:szCs w:val="18"/>
          <w:bdr w:val="nil"/>
          <w:lang w:val="cy-GB"/>
        </w:rPr>
      </w:pPr>
      <w:r w:rsidRPr="0097395E">
        <w:rPr>
          <w:rFonts w:eastAsia="Arial"/>
          <w:sz w:val="18"/>
          <w:szCs w:val="18"/>
          <w:bdr w:val="nil"/>
          <w:lang w:val="cy-GB"/>
        </w:rPr>
        <w:t>Cyf /05/rhiant/09/24</w:t>
      </w:r>
    </w:p>
    <w:p w14:paraId="100E0BBE" w14:textId="77777777" w:rsidR="0097395E" w:rsidRPr="0097395E" w:rsidRDefault="0097395E" w:rsidP="00E03A36">
      <w:pPr>
        <w:spacing w:before="0" w:after="0" w:line="240" w:lineRule="auto"/>
        <w:ind w:left="0" w:right="0"/>
        <w:jc w:val="both"/>
        <w:rPr>
          <w:rFonts w:eastAsia="MS Mincho"/>
          <w:sz w:val="18"/>
          <w:szCs w:val="18"/>
          <w:lang w:eastAsia="ja-JP"/>
        </w:rPr>
      </w:pPr>
    </w:p>
    <w:p w14:paraId="07324708" w14:textId="77777777" w:rsidR="0097395E" w:rsidRPr="0097395E" w:rsidRDefault="0097395E" w:rsidP="0097395E">
      <w:pPr>
        <w:spacing w:before="0" w:after="0"/>
        <w:ind w:lef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Annwyl Riant / Gwarcheidwad,</w:t>
      </w:r>
      <w:r w:rsidRPr="0097395E">
        <w:rPr>
          <w:noProof/>
          <w:sz w:val="20"/>
          <w:szCs w:val="20"/>
        </w:rPr>
        <w:t xml:space="preserve">                                                                                       </w:t>
      </w:r>
    </w:p>
    <w:p w14:paraId="2EDBBDE5" w14:textId="77777777" w:rsidR="0097395E" w:rsidRPr="0097395E" w:rsidRDefault="0097395E" w:rsidP="0097395E">
      <w:pPr>
        <w:spacing w:before="0" w:after="0"/>
        <w:ind w:lef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 </w:t>
      </w:r>
    </w:p>
    <w:p w14:paraId="3F10D8AD" w14:textId="77777777" w:rsidR="0097395E" w:rsidRPr="0097395E" w:rsidRDefault="0097395E" w:rsidP="0097395E">
      <w:pPr>
        <w:spacing w:before="0" w:after="0" w:line="240" w:lineRule="atLeast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Mae'r Gwasanaeth Nyrsio Ysgolion yn ymwybodol bod eich plentyn wedi dechrau yn nosbarth derbyn yn yr ysgol hon yn ddiweddar a hoffem gyflwyno ein hunain i chi.</w:t>
      </w:r>
    </w:p>
    <w:p w14:paraId="04554090" w14:textId="77777777" w:rsidR="0097395E" w:rsidRPr="0097395E" w:rsidRDefault="0097395E" w:rsidP="0097395E">
      <w:pPr>
        <w:spacing w:after="240" w:line="240" w:lineRule="atLeast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Nod y Gwasanaeth Nyrsio Ysgolion yw hybu iechyd y boblogaeth oedran ysgol ac yn sicrhau bod cymorth, cyngor a chefnogaeth ar gael i blant, rhieni, gwarcheidwaid a gofalwyr.</w:t>
      </w:r>
    </w:p>
    <w:p w14:paraId="559A9460" w14:textId="77777777" w:rsidR="0097395E" w:rsidRPr="0097395E" w:rsidRDefault="0097395E" w:rsidP="0097395E">
      <w:pPr>
        <w:spacing w:after="240" w:line="240" w:lineRule="atLeast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Pan fyddant yn</w:t>
      </w:r>
      <w:r w:rsidRPr="0097395E">
        <w:rPr>
          <w:sz w:val="20"/>
          <w:szCs w:val="20"/>
          <w:bdr w:val="nil"/>
          <w:lang w:val="cy-GB"/>
        </w:rPr>
        <w:t xml:space="preserve"> </w:t>
      </w:r>
      <w:r w:rsidRPr="0097395E">
        <w:rPr>
          <w:rFonts w:eastAsia="Arial"/>
          <w:sz w:val="20"/>
          <w:szCs w:val="20"/>
          <w:bdr w:val="nil"/>
          <w:lang w:val="cy-GB"/>
        </w:rPr>
        <w:t>mynd i mewn i'r dosbarth derbyn, caiff gofal eich plentyn ei drosglwyddo o'r Ymwelydd Iechyd i'r Nyrs Ysgol. Mae gan bob ysgol fynediad i Nyrs Ysgol. Nod Nyrs yr Ysgol yw hysbysu, addysgu a chefnogi plant a phobl ifanc i wneud dewisiadau ffordd iach o fyw i'w galluogi i ddod yn oedolion iach.</w:t>
      </w:r>
    </w:p>
    <w:p w14:paraId="263B0C54" w14:textId="77777777" w:rsidR="0097395E" w:rsidRPr="0097395E" w:rsidRDefault="0097395E" w:rsidP="0097395E">
      <w:pPr>
        <w:spacing w:after="240" w:line="240" w:lineRule="atLeast"/>
        <w:ind w:left="0" w:right="0"/>
        <w:rPr>
          <w:rFonts w:eastAsia="Arial"/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Mae gwefan Y Gwasanath Nyrsio Ysgol (Gwelir y cod QR)  a’r pecyn croeso  ar gael i chi ar wefan ysgol eich plentyn ac fe'u darperir y gwybodath cyswllt isod.</w:t>
      </w:r>
    </w:p>
    <w:p w14:paraId="4254CA1B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 xml:space="preserve">Bydd aelod o’r tîm Nyrsio Ysgolion yn mynychu ysgol eich plentyn yn ystod y flwyddyn academaidd hon i gynnal sgrinio rheolaidd ar gyfer taldra, pwysau a golwg plant dosbarth derbyn. </w:t>
      </w:r>
    </w:p>
    <w:p w14:paraId="49DA549C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 </w:t>
      </w:r>
    </w:p>
    <w:p w14:paraId="57ECC69A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Byddwn yn cysylltu â chi os bydd unrhyw un o'r canlyniadau sgrinio yn adnabod unrhyw bryderon. Fodd bynnag, os hoffech wybod y canlyniadau sgrinio, cysylltwch â'r Nyrs Ysgol.</w:t>
      </w:r>
    </w:p>
    <w:p w14:paraId="318BEB4C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 </w:t>
      </w:r>
    </w:p>
    <w:p w14:paraId="5FCE84EB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b/>
          <w:bCs/>
          <w:sz w:val="20"/>
          <w:szCs w:val="20"/>
          <w:bdr w:val="nil"/>
          <w:lang w:val="cy-GB"/>
        </w:rPr>
        <w:t xml:space="preserve">Os nad ydych yn dymuno i'ch plentyn gael eu taldra, pwysau a'u golwg wedi eu sgrinio gennym, rhaid i chi roi gwybod i'r Pennaeth yn ysgrifenedig ar unwaith. </w:t>
      </w:r>
    </w:p>
    <w:p w14:paraId="10CE2210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 </w:t>
      </w:r>
    </w:p>
    <w:p w14:paraId="4EFD687F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Os mai dyma'r achos, mae'n bwysig iawn eich bod yn gwneud trefniadau i'ch plentyn gael prawf golwg gydag Optometrydd (Optegydd) lleol, mae hwn yn wasanaeth am ddim i blant a chynghorir y dylai pob plentyn gael</w:t>
      </w:r>
      <w:r w:rsidRPr="0097395E">
        <w:rPr>
          <w:sz w:val="20"/>
          <w:szCs w:val="20"/>
          <w:bdr w:val="nil"/>
          <w:lang w:val="cy-GB"/>
        </w:rPr>
        <w:t xml:space="preserve"> </w:t>
      </w:r>
      <w:r w:rsidRPr="0097395E">
        <w:rPr>
          <w:rFonts w:eastAsia="Arial"/>
          <w:sz w:val="20"/>
          <w:szCs w:val="20"/>
          <w:bdr w:val="nil"/>
          <w:lang w:val="cy-GB"/>
        </w:rPr>
        <w:t>gwiriadau llygad</w:t>
      </w:r>
      <w:r w:rsidRPr="0097395E">
        <w:rPr>
          <w:sz w:val="20"/>
          <w:szCs w:val="20"/>
          <w:bdr w:val="nil"/>
          <w:lang w:val="cy-GB"/>
        </w:rPr>
        <w:t xml:space="preserve"> </w:t>
      </w:r>
      <w:r w:rsidRPr="0097395E">
        <w:rPr>
          <w:rFonts w:eastAsia="Arial"/>
          <w:b/>
          <w:bCs/>
          <w:sz w:val="20"/>
          <w:szCs w:val="20"/>
          <w:bdr w:val="nil"/>
          <w:lang w:val="cy-GB"/>
        </w:rPr>
        <w:t>rheolaidd</w:t>
      </w:r>
      <w:r w:rsidRPr="0097395E">
        <w:rPr>
          <w:sz w:val="20"/>
          <w:szCs w:val="20"/>
          <w:bdr w:val="nil"/>
          <w:lang w:val="cy-GB"/>
        </w:rPr>
        <w:t xml:space="preserve"> </w:t>
      </w:r>
      <w:r w:rsidRPr="0097395E">
        <w:rPr>
          <w:rFonts w:eastAsia="Arial"/>
          <w:sz w:val="20"/>
          <w:szCs w:val="20"/>
          <w:bdr w:val="nil"/>
          <w:lang w:val="cy-GB"/>
        </w:rPr>
        <w:t>gydag Optometrydd.</w:t>
      </w:r>
    </w:p>
    <w:p w14:paraId="6A9EC22D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 </w:t>
      </w:r>
    </w:p>
    <w:p w14:paraId="678C23B8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Hoffai'r Rhaglen Mesur Plant sy'n cael ei redeg gan Iechyd Cyhoeddus Cymru ddefnyddio'r mesuriadau Uchder a Phwysau i helpu i roi darlun o dwf plentyn yng Nghymru. Mae'r wybodaeth a ddefnyddir gan y Rhaglen Mesur Plant yn gwbl anhysbys. Mae rhagor o wybodaeth ar gael yn</w:t>
      </w:r>
      <w:r w:rsidRPr="0097395E">
        <w:rPr>
          <w:sz w:val="20"/>
          <w:szCs w:val="20"/>
          <w:bdr w:val="nil"/>
          <w:lang w:val="cy-GB"/>
        </w:rPr>
        <w:t xml:space="preserve"> </w:t>
      </w:r>
      <w:hyperlink r:id="rId12" w:history="1">
        <w:r w:rsidRPr="0097395E">
          <w:rPr>
            <w:rStyle w:val="Hyperlink"/>
            <w:sz w:val="20"/>
            <w:szCs w:val="20"/>
          </w:rPr>
          <w:t>https://phw.nhs.wales/services-and-teams/child-measurement-programme/</w:t>
        </w:r>
      </w:hyperlink>
    </w:p>
    <w:p w14:paraId="06432EDA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 </w:t>
      </w:r>
    </w:p>
    <w:p w14:paraId="5A690EFA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b/>
          <w:bCs/>
          <w:sz w:val="20"/>
          <w:szCs w:val="20"/>
          <w:bdr w:val="nil"/>
          <w:lang w:val="cy-GB"/>
        </w:rPr>
        <w:t xml:space="preserve">Os nad ydych yn dymuno i'r mesuriadau gael eu defnyddio gan y Rhaglen Mesur Plant, rhaid i chi roi gwybod i'r Pennaeth yn ysgrifenedig ar unwaith. </w:t>
      </w:r>
    </w:p>
    <w:p w14:paraId="0B7065FD" w14:textId="77777777" w:rsidR="0097395E" w:rsidRPr="0097395E" w:rsidRDefault="0097395E" w:rsidP="0097395E">
      <w:pPr>
        <w:spacing w:before="0" w:after="0"/>
        <w:ind w:left="0" w:righ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 </w:t>
      </w:r>
    </w:p>
    <w:p w14:paraId="7205543A" w14:textId="77777777" w:rsidR="0097395E" w:rsidRPr="0097395E" w:rsidRDefault="0097395E" w:rsidP="0097395E">
      <w:pPr>
        <w:spacing w:before="0" w:after="0"/>
        <w:ind w:left="0"/>
        <w:rPr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Yr eiddoch yn gywir</w:t>
      </w:r>
    </w:p>
    <w:p w14:paraId="37FF36D8" w14:textId="77777777" w:rsidR="0097395E" w:rsidRPr="0097395E" w:rsidRDefault="0097395E" w:rsidP="0097395E">
      <w:pPr>
        <w:ind w:left="0"/>
        <w:rPr>
          <w:rFonts w:eastAsia="Arial"/>
          <w:sz w:val="20"/>
          <w:szCs w:val="20"/>
          <w:bdr w:val="nil"/>
          <w:lang w:val="cy-GB"/>
        </w:rPr>
      </w:pPr>
    </w:p>
    <w:p w14:paraId="517D338C" w14:textId="2E8EF9FB" w:rsidR="0097395E" w:rsidRPr="0097395E" w:rsidRDefault="0097395E" w:rsidP="0097395E">
      <w:pPr>
        <w:ind w:left="0"/>
        <w:rPr>
          <w:rFonts w:eastAsia="Arial"/>
          <w:sz w:val="20"/>
          <w:szCs w:val="20"/>
          <w:bdr w:val="nil"/>
          <w:lang w:val="cy-GB"/>
        </w:rPr>
      </w:pPr>
      <w:r w:rsidRPr="0097395E">
        <w:rPr>
          <w:rFonts w:eastAsia="Arial"/>
          <w:sz w:val="20"/>
          <w:szCs w:val="20"/>
          <w:bdr w:val="nil"/>
          <w:lang w:val="cy-GB"/>
        </w:rPr>
        <w:t>Y Gwasanaeth Nyrsio Ysgolion</w:t>
      </w:r>
    </w:p>
    <w:tbl>
      <w:tblPr>
        <w:tblpPr w:leftFromText="180" w:rightFromText="180" w:vertAnchor="text" w:horzAnchor="margin" w:tblpX="-50" w:tblpY="72"/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1"/>
      </w:tblGrid>
      <w:tr w:rsidR="0097395E" w:rsidRPr="0097395E" w14:paraId="1975EF3D" w14:textId="77777777" w:rsidTr="0097395E">
        <w:trPr>
          <w:trHeight w:val="410"/>
        </w:trPr>
        <w:tc>
          <w:tcPr>
            <w:tcW w:w="8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F0567FD" w14:textId="3428125E" w:rsidR="0097395E" w:rsidRPr="0097395E" w:rsidRDefault="0097395E" w:rsidP="0097395E">
            <w:pPr>
              <w:spacing w:before="0" w:after="0" w:line="240" w:lineRule="auto"/>
              <w:ind w:left="0" w:right="0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8729E0">
              <w:rPr>
                <w:sz w:val="20"/>
              </w:rPr>
              <w:t>Ffoniwch</w:t>
            </w:r>
            <w:proofErr w:type="spellEnd"/>
            <w:r w:rsidRPr="008729E0">
              <w:rPr>
                <w:sz w:val="20"/>
              </w:rPr>
              <w:t xml:space="preserve"> y </w:t>
            </w:r>
            <w:proofErr w:type="spellStart"/>
            <w:r w:rsidRPr="008729E0">
              <w:rPr>
                <w:sz w:val="20"/>
              </w:rPr>
              <w:t>rhif</w:t>
            </w:r>
            <w:proofErr w:type="spellEnd"/>
            <w:r w:rsidRPr="008729E0">
              <w:rPr>
                <w:sz w:val="20"/>
              </w:rPr>
              <w:t xml:space="preserve"> </w:t>
            </w:r>
            <w:proofErr w:type="spellStart"/>
            <w:r w:rsidRPr="008729E0">
              <w:rPr>
                <w:sz w:val="20"/>
              </w:rPr>
              <w:t>canlynol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cysylltu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efo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Nyrs</w:t>
            </w:r>
            <w:proofErr w:type="spellEnd"/>
            <w:r>
              <w:rPr>
                <w:sz w:val="20"/>
              </w:rPr>
              <w:t xml:space="preserve"> Ysgol: </w:t>
            </w:r>
            <w:r w:rsidRPr="0097395E">
              <w:rPr>
                <w:rFonts w:eastAsia="Times New Roman"/>
                <w:sz w:val="20"/>
                <w:szCs w:val="20"/>
                <w:lang w:eastAsia="en-US"/>
              </w:rPr>
              <w:t xml:space="preserve">01639 862801 </w:t>
            </w:r>
            <w:r w:rsidRPr="0097395E">
              <w:rPr>
                <w:sz w:val="20"/>
                <w:szCs w:val="20"/>
                <w:lang w:val="cy-GB"/>
              </w:rPr>
              <w:t>(9yb – 5yp)</w:t>
            </w:r>
          </w:p>
          <w:p w14:paraId="0D734049" w14:textId="10C223FE" w:rsidR="0097395E" w:rsidRPr="0097395E" w:rsidRDefault="0097395E" w:rsidP="0097395E">
            <w:pPr>
              <w:spacing w:before="0" w:after="0" w:line="240" w:lineRule="auto"/>
              <w:ind w:left="0" w:right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E-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bost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>:</w:t>
            </w:r>
            <w:r w:rsidRPr="0097395E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 w:rsidRPr="0095123F">
                <w:rPr>
                  <w:rStyle w:val="Hyperlink"/>
                  <w:rFonts w:eastAsia="Times New Roman"/>
                  <w:sz w:val="20"/>
                  <w:szCs w:val="20"/>
                  <w:lang w:eastAsia="en-US"/>
                </w:rPr>
                <w:t>SBU.SchoolNursing@wales.nhs.uk</w:t>
              </w:r>
            </w:hyperlink>
            <w:r w:rsidRPr="0097395E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                         </w:t>
            </w:r>
          </w:p>
        </w:tc>
      </w:tr>
    </w:tbl>
    <w:p w14:paraId="3E18E654" w14:textId="77777777" w:rsidR="0097395E" w:rsidRPr="0097395E" w:rsidRDefault="0097395E" w:rsidP="0097395E">
      <w:pPr>
        <w:ind w:left="0"/>
        <w:rPr>
          <w:sz w:val="20"/>
          <w:szCs w:val="20"/>
          <w:bdr w:val="nil"/>
          <w:lang w:val="cy-GB"/>
        </w:rPr>
      </w:pPr>
    </w:p>
    <w:p w14:paraId="293EE40E" w14:textId="77777777" w:rsidR="0097395E" w:rsidRDefault="0097395E" w:rsidP="00B66DA6">
      <w:pPr>
        <w:spacing w:before="0" w:line="240" w:lineRule="auto"/>
        <w:ind w:left="0"/>
        <w:jc w:val="center"/>
        <w:rPr>
          <w:b/>
          <w:sz w:val="20"/>
          <w:szCs w:val="20"/>
          <w:lang w:val="cy-GB"/>
        </w:rPr>
      </w:pPr>
    </w:p>
    <w:p w14:paraId="2F480103" w14:textId="508C1643" w:rsidR="007339AE" w:rsidRDefault="007339AE" w:rsidP="00B66DA6">
      <w:pPr>
        <w:spacing w:before="0" w:line="240" w:lineRule="auto"/>
        <w:ind w:left="0"/>
        <w:jc w:val="center"/>
        <w:rPr>
          <w:b/>
        </w:rPr>
      </w:pPr>
      <w:r w:rsidRPr="00165ABC">
        <w:rPr>
          <w:b/>
        </w:rPr>
        <w:lastRenderedPageBreak/>
        <w:t>School Nursing and Looked After Children Service</w:t>
      </w:r>
    </w:p>
    <w:p w14:paraId="255021A9" w14:textId="6B3B69E3" w:rsidR="00E03A36" w:rsidRPr="0058756E" w:rsidRDefault="00E03A36" w:rsidP="00E03A36">
      <w:pPr>
        <w:spacing w:before="0" w:after="0" w:line="276" w:lineRule="auto"/>
        <w:jc w:val="right"/>
        <w:rPr>
          <w:sz w:val="20"/>
          <w:szCs w:val="20"/>
        </w:rPr>
      </w:pPr>
      <w:r w:rsidRPr="0058756E">
        <w:rPr>
          <w:sz w:val="20"/>
          <w:szCs w:val="20"/>
        </w:rPr>
        <w:t>QR code for School Nursing Website</w:t>
      </w:r>
      <w:r w:rsidR="0097395E">
        <w:rPr>
          <w:sz w:val="20"/>
          <w:szCs w:val="20"/>
        </w:rPr>
        <w:t xml:space="preserve"> Looked </w:t>
      </w:r>
      <w:proofErr w:type="gramStart"/>
      <w:r w:rsidR="0097395E">
        <w:rPr>
          <w:sz w:val="20"/>
          <w:szCs w:val="20"/>
        </w:rPr>
        <w:t>After</w:t>
      </w:r>
      <w:proofErr w:type="gramEnd"/>
      <w:r w:rsidR="0097395E">
        <w:rPr>
          <w:sz w:val="20"/>
          <w:szCs w:val="20"/>
        </w:rPr>
        <w:t xml:space="preserve"> Children</w:t>
      </w:r>
      <w:r w:rsidR="00277540">
        <w:rPr>
          <w:sz w:val="20"/>
          <w:szCs w:val="20"/>
        </w:rPr>
        <w:t xml:space="preserve"> Website</w:t>
      </w:r>
    </w:p>
    <w:p w14:paraId="785BAE0C" w14:textId="4F4784E1" w:rsidR="007339AE" w:rsidRDefault="00E03A36" w:rsidP="00E03A36">
      <w:pPr>
        <w:spacing w:before="0" w:after="0"/>
        <w:ind w:left="0"/>
        <w:jc w:val="right"/>
      </w:pPr>
      <w:r w:rsidRPr="00E03A36">
        <w:rPr>
          <w:rFonts w:ascii="Calibri" w:hAnsi="Calibri" w:cs="Times New Roman"/>
          <w:noProof/>
          <w:color w:val="1F497D"/>
          <w:sz w:val="22"/>
          <w:szCs w:val="22"/>
          <w:bdr w:val="single" w:sz="24" w:space="0" w:color="70AD47" w:shadow="1"/>
        </w:rPr>
        <w:drawing>
          <wp:inline distT="0" distB="0" distL="0" distR="0" wp14:anchorId="05C19371" wp14:editId="14050DE2">
            <wp:extent cx="749976" cy="792832"/>
            <wp:effectExtent l="0" t="0" r="0" b="7620"/>
            <wp:docPr id="25" name="Picture 25" descr="cid:image002.png@01D9E570.D2370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9E570.D23707E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" t="3960" r="5760" b="4456"/>
                    <a:stretch/>
                  </pic:blipFill>
                  <pic:spPr bwMode="auto">
                    <a:xfrm>
                      <a:off x="0" y="0"/>
                      <a:ext cx="759042" cy="80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336"/>
        <w:tblW w:w="4395" w:type="dxa"/>
        <w:tblLook w:val="04A0" w:firstRow="1" w:lastRow="0" w:firstColumn="1" w:lastColumn="0" w:noHBand="0" w:noVBand="1"/>
      </w:tblPr>
      <w:tblGrid>
        <w:gridCol w:w="4395"/>
      </w:tblGrid>
      <w:tr w:rsidR="007339AE" w14:paraId="21F46ECE" w14:textId="77777777" w:rsidTr="00292F2A">
        <w:tc>
          <w:tcPr>
            <w:tcW w:w="4395" w:type="dxa"/>
            <w:shd w:val="clear" w:color="auto" w:fill="auto"/>
          </w:tcPr>
          <w:p w14:paraId="7030FA04" w14:textId="77777777" w:rsidR="007339AE" w:rsidRDefault="007339AE" w:rsidP="00292F2A">
            <w:pPr>
              <w:spacing w:before="0" w:after="0"/>
              <w:ind w:left="360"/>
            </w:pPr>
            <w:r w:rsidRPr="00041DB7">
              <w:rPr>
                <w:sz w:val="22"/>
                <w:szCs w:val="22"/>
              </w:rPr>
              <w:t xml:space="preserve"> </w:t>
            </w:r>
          </w:p>
        </w:tc>
      </w:tr>
    </w:tbl>
    <w:p w14:paraId="5503E643" w14:textId="7EEA5617" w:rsidR="00277540" w:rsidRDefault="005D01B6" w:rsidP="00277540">
      <w:pPr>
        <w:tabs>
          <w:tab w:val="left" w:pos="1140"/>
        </w:tabs>
        <w:ind w:left="0"/>
        <w:rPr>
          <w:sz w:val="16"/>
          <w:szCs w:val="16"/>
        </w:rPr>
      </w:pPr>
      <w:r>
        <w:rPr>
          <w:sz w:val="16"/>
          <w:szCs w:val="16"/>
        </w:rPr>
        <w:t>Ref/05/Parent/</w:t>
      </w:r>
      <w:r w:rsidR="00277540">
        <w:rPr>
          <w:sz w:val="16"/>
          <w:szCs w:val="16"/>
        </w:rPr>
        <w:t>09/24</w:t>
      </w:r>
    </w:p>
    <w:p w14:paraId="394B9859" w14:textId="584DE41B" w:rsidR="007339AE" w:rsidRDefault="007339AE" w:rsidP="00277540">
      <w:pPr>
        <w:spacing w:before="0" w:after="0" w:line="240" w:lineRule="auto"/>
        <w:ind w:left="0" w:right="-11"/>
        <w:jc w:val="both"/>
        <w:rPr>
          <w:sz w:val="18"/>
          <w:szCs w:val="20"/>
        </w:rPr>
      </w:pPr>
    </w:p>
    <w:p w14:paraId="01E74681" w14:textId="77777777" w:rsidR="0097395E" w:rsidRPr="008729E0" w:rsidRDefault="0097395E" w:rsidP="0097395E">
      <w:pPr>
        <w:ind w:left="0"/>
        <w:rPr>
          <w:sz w:val="20"/>
          <w:szCs w:val="20"/>
        </w:rPr>
      </w:pPr>
      <w:r w:rsidRPr="008729E0">
        <w:rPr>
          <w:sz w:val="20"/>
          <w:szCs w:val="20"/>
        </w:rPr>
        <w:t>Dear Parent / Guardian,</w:t>
      </w:r>
    </w:p>
    <w:p w14:paraId="20886B7A" w14:textId="77777777" w:rsidR="0097395E" w:rsidRPr="008729E0" w:rsidRDefault="0097395E" w:rsidP="0097395E">
      <w:pPr>
        <w:rPr>
          <w:sz w:val="20"/>
          <w:szCs w:val="20"/>
        </w:rPr>
      </w:pPr>
    </w:p>
    <w:p w14:paraId="2C8FEC09" w14:textId="77777777" w:rsidR="0097395E" w:rsidRPr="008729E0" w:rsidRDefault="0097395E" w:rsidP="0097395E">
      <w:pPr>
        <w:pStyle w:val="BodyText"/>
        <w:rPr>
          <w:rFonts w:ascii="Arial" w:hAnsi="Arial" w:cs="Arial"/>
          <w:sz w:val="20"/>
        </w:rPr>
      </w:pPr>
      <w:r w:rsidRPr="008729E0">
        <w:rPr>
          <w:rFonts w:ascii="Arial" w:hAnsi="Arial" w:cs="Arial"/>
          <w:sz w:val="20"/>
        </w:rPr>
        <w:t>The School Nursing Service is aware that your child has recently started in reception class at this school and we would like to introduce ourselves to you.</w:t>
      </w:r>
    </w:p>
    <w:p w14:paraId="285ECF0B" w14:textId="77777777" w:rsidR="0097395E" w:rsidRPr="008729E0" w:rsidRDefault="0097395E" w:rsidP="0097395E">
      <w:pPr>
        <w:pStyle w:val="BodyText"/>
        <w:rPr>
          <w:rFonts w:ascii="Arial" w:hAnsi="Arial" w:cs="Arial"/>
          <w:sz w:val="20"/>
        </w:rPr>
      </w:pPr>
      <w:r w:rsidRPr="008729E0">
        <w:rPr>
          <w:rFonts w:ascii="Arial" w:hAnsi="Arial" w:cs="Arial"/>
          <w:sz w:val="20"/>
        </w:rPr>
        <w:t>The School Nursing Service aims to promote the health of the school-aged population and ensures help, advice and support is available to children, parents, guardians and carers.</w:t>
      </w:r>
    </w:p>
    <w:p w14:paraId="58398E32" w14:textId="77777777" w:rsidR="0097395E" w:rsidRPr="008729E0" w:rsidRDefault="0097395E" w:rsidP="0097395E">
      <w:pPr>
        <w:pStyle w:val="BodyText"/>
        <w:rPr>
          <w:rFonts w:ascii="Arial" w:hAnsi="Arial" w:cs="Arial"/>
          <w:sz w:val="20"/>
        </w:rPr>
      </w:pPr>
      <w:r w:rsidRPr="008729E0">
        <w:rPr>
          <w:rFonts w:ascii="Arial" w:hAnsi="Arial" w:cs="Arial"/>
          <w:sz w:val="20"/>
        </w:rPr>
        <w:t xml:space="preserve">When they enter reception class, the care of your child </w:t>
      </w:r>
      <w:proofErr w:type="gramStart"/>
      <w:r w:rsidRPr="008729E0">
        <w:rPr>
          <w:rFonts w:ascii="Arial" w:hAnsi="Arial" w:cs="Arial"/>
          <w:sz w:val="20"/>
        </w:rPr>
        <w:t>is transferred</w:t>
      </w:r>
      <w:proofErr w:type="gramEnd"/>
      <w:r w:rsidRPr="008729E0">
        <w:rPr>
          <w:rFonts w:ascii="Arial" w:hAnsi="Arial" w:cs="Arial"/>
          <w:sz w:val="20"/>
        </w:rPr>
        <w:t xml:space="preserve"> from the Health Visitor to the School Nurse. All schools have access to a named School Nurse. The School Nurse aims to inform, educate and support children and young people to make healthy lifestyle choices to enable them to become healthy adults.</w:t>
      </w:r>
    </w:p>
    <w:p w14:paraId="3310ECA8" w14:textId="77777777" w:rsidR="0097395E" w:rsidRPr="008729E0" w:rsidRDefault="0097395E" w:rsidP="0097395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School Nursing </w:t>
      </w:r>
      <w:r w:rsidRPr="00E82F92">
        <w:rPr>
          <w:rFonts w:ascii="Arial" w:hAnsi="Arial" w:cs="Arial"/>
          <w:sz w:val="20"/>
        </w:rPr>
        <w:t>Service website (via QR code)</w:t>
      </w:r>
      <w:r>
        <w:rPr>
          <w:rFonts w:ascii="Arial" w:hAnsi="Arial" w:cs="Arial"/>
          <w:sz w:val="20"/>
        </w:rPr>
        <w:t xml:space="preserve">, </w:t>
      </w:r>
      <w:r w:rsidRPr="00E82F92">
        <w:rPr>
          <w:rFonts w:ascii="Arial" w:hAnsi="Arial" w:cs="Arial"/>
          <w:sz w:val="20"/>
        </w:rPr>
        <w:t>welcome</w:t>
      </w:r>
      <w:r w:rsidRPr="008729E0">
        <w:rPr>
          <w:rFonts w:ascii="Arial" w:hAnsi="Arial" w:cs="Arial"/>
          <w:sz w:val="20"/>
        </w:rPr>
        <w:t xml:space="preserve"> pack</w:t>
      </w:r>
      <w:r w:rsidRPr="008729E0">
        <w:rPr>
          <w:rFonts w:ascii="Arial" w:hAnsi="Arial" w:cs="Arial"/>
          <w:color w:val="FF0000"/>
          <w:sz w:val="20"/>
        </w:rPr>
        <w:t xml:space="preserve"> </w:t>
      </w:r>
      <w:r w:rsidRPr="00550A15">
        <w:rPr>
          <w:rFonts w:ascii="Arial" w:hAnsi="Arial" w:cs="Arial"/>
          <w:sz w:val="20"/>
        </w:rPr>
        <w:t>and</w:t>
      </w:r>
      <w:r w:rsidRPr="00A73C76">
        <w:rPr>
          <w:rFonts w:ascii="Arial" w:hAnsi="Arial" w:cs="Arial"/>
          <w:sz w:val="20"/>
        </w:rPr>
        <w:t xml:space="preserve"> </w:t>
      </w:r>
      <w:r w:rsidRPr="008729E0">
        <w:rPr>
          <w:rFonts w:ascii="Arial" w:hAnsi="Arial" w:cs="Arial"/>
          <w:sz w:val="20"/>
        </w:rPr>
        <w:t>contact details is available for you on your child’s school website and they are provided below.</w:t>
      </w:r>
    </w:p>
    <w:p w14:paraId="2B53B05D" w14:textId="77777777" w:rsidR="0097395E" w:rsidRPr="008729E0" w:rsidRDefault="0097395E" w:rsidP="0097395E">
      <w:pPr>
        <w:spacing w:before="0" w:after="0"/>
        <w:ind w:left="0"/>
        <w:rPr>
          <w:sz w:val="20"/>
          <w:szCs w:val="20"/>
        </w:rPr>
      </w:pPr>
      <w:r w:rsidRPr="008729E0">
        <w:rPr>
          <w:sz w:val="20"/>
          <w:szCs w:val="20"/>
        </w:rPr>
        <w:t xml:space="preserve">A member of the School Nursing team will be attending your child’s school during this academic year to carry out routine height, weight and vision screening for reception class children. </w:t>
      </w:r>
    </w:p>
    <w:p w14:paraId="44A1B6A1" w14:textId="77777777" w:rsidR="0097395E" w:rsidRPr="008729E0" w:rsidRDefault="0097395E" w:rsidP="0097395E">
      <w:pPr>
        <w:tabs>
          <w:tab w:val="left" w:pos="1140"/>
        </w:tabs>
        <w:spacing w:before="0" w:after="0"/>
        <w:ind w:left="0"/>
        <w:rPr>
          <w:sz w:val="20"/>
          <w:szCs w:val="20"/>
        </w:rPr>
      </w:pPr>
    </w:p>
    <w:p w14:paraId="0AE805F9" w14:textId="77777777" w:rsidR="0097395E" w:rsidRPr="008729E0" w:rsidRDefault="0097395E" w:rsidP="0097395E">
      <w:pPr>
        <w:spacing w:before="0" w:after="0"/>
        <w:ind w:left="0"/>
        <w:rPr>
          <w:sz w:val="20"/>
          <w:szCs w:val="20"/>
        </w:rPr>
      </w:pPr>
      <w:r w:rsidRPr="008729E0">
        <w:rPr>
          <w:sz w:val="20"/>
          <w:szCs w:val="20"/>
        </w:rPr>
        <w:t xml:space="preserve">You </w:t>
      </w:r>
      <w:proofErr w:type="gramStart"/>
      <w:r w:rsidRPr="008729E0">
        <w:rPr>
          <w:sz w:val="20"/>
          <w:szCs w:val="20"/>
        </w:rPr>
        <w:t>will be contacted</w:t>
      </w:r>
      <w:proofErr w:type="gramEnd"/>
      <w:r w:rsidRPr="008729E0">
        <w:rPr>
          <w:sz w:val="20"/>
          <w:szCs w:val="20"/>
        </w:rPr>
        <w:t xml:space="preserve"> if any of the screening results identifies any concerns. If however you would like to know the </w:t>
      </w:r>
      <w:proofErr w:type="gramStart"/>
      <w:r>
        <w:rPr>
          <w:sz w:val="20"/>
          <w:szCs w:val="20"/>
        </w:rPr>
        <w:t>screening</w:t>
      </w:r>
      <w:proofErr w:type="gramEnd"/>
      <w:r w:rsidRPr="008729E0">
        <w:rPr>
          <w:sz w:val="20"/>
          <w:szCs w:val="20"/>
        </w:rPr>
        <w:t xml:space="preserve"> results please contact the Schoo</w:t>
      </w:r>
      <w:r>
        <w:rPr>
          <w:sz w:val="20"/>
          <w:szCs w:val="20"/>
        </w:rPr>
        <w:t>l Nursing Service</w:t>
      </w:r>
      <w:r w:rsidRPr="008729E0">
        <w:rPr>
          <w:sz w:val="20"/>
          <w:szCs w:val="20"/>
        </w:rPr>
        <w:t>.</w:t>
      </w:r>
    </w:p>
    <w:p w14:paraId="0239DFE0" w14:textId="77777777" w:rsidR="0097395E" w:rsidRPr="008729E0" w:rsidRDefault="0097395E" w:rsidP="0097395E">
      <w:pPr>
        <w:tabs>
          <w:tab w:val="left" w:pos="1140"/>
        </w:tabs>
        <w:spacing w:before="0" w:after="0"/>
        <w:ind w:left="0"/>
        <w:rPr>
          <w:sz w:val="20"/>
          <w:szCs w:val="20"/>
        </w:rPr>
      </w:pPr>
    </w:p>
    <w:p w14:paraId="014E539E" w14:textId="77777777" w:rsidR="0097395E" w:rsidRPr="008729E0" w:rsidRDefault="0097395E" w:rsidP="0097395E">
      <w:pPr>
        <w:pStyle w:val="Footer"/>
        <w:spacing w:before="0" w:after="0"/>
        <w:ind w:left="0"/>
        <w:rPr>
          <w:b/>
          <w:sz w:val="20"/>
          <w:szCs w:val="20"/>
        </w:rPr>
      </w:pPr>
      <w:r w:rsidRPr="008729E0">
        <w:rPr>
          <w:b/>
          <w:bCs/>
          <w:sz w:val="20"/>
          <w:szCs w:val="20"/>
        </w:rPr>
        <w:t xml:space="preserve">If you do not wish your child to have their height, weight </w:t>
      </w:r>
      <w:r>
        <w:rPr>
          <w:b/>
          <w:bCs/>
          <w:sz w:val="20"/>
          <w:szCs w:val="20"/>
        </w:rPr>
        <w:t>and vision screened by the School Nursing Team</w:t>
      </w:r>
      <w:r w:rsidRPr="008729E0">
        <w:rPr>
          <w:b/>
          <w:bCs/>
          <w:sz w:val="20"/>
          <w:szCs w:val="20"/>
        </w:rPr>
        <w:t xml:space="preserve"> you must inform the Head Teacher in writing immediately.</w:t>
      </w:r>
      <w:r w:rsidRPr="008729E0">
        <w:rPr>
          <w:b/>
          <w:sz w:val="20"/>
          <w:szCs w:val="20"/>
        </w:rPr>
        <w:t xml:space="preserve"> </w:t>
      </w:r>
    </w:p>
    <w:p w14:paraId="34EA9391" w14:textId="77777777" w:rsidR="0097395E" w:rsidRPr="008729E0" w:rsidRDefault="0097395E" w:rsidP="0097395E">
      <w:pPr>
        <w:pStyle w:val="Footer"/>
        <w:spacing w:before="0" w:after="0"/>
        <w:ind w:left="0"/>
        <w:rPr>
          <w:sz w:val="20"/>
          <w:szCs w:val="20"/>
        </w:rPr>
      </w:pPr>
    </w:p>
    <w:p w14:paraId="262BF0DF" w14:textId="77777777" w:rsidR="0097395E" w:rsidRPr="008729E0" w:rsidRDefault="0097395E" w:rsidP="0097395E">
      <w:pPr>
        <w:pStyle w:val="Footer"/>
        <w:spacing w:before="0" w:after="0"/>
        <w:ind w:left="0"/>
        <w:rPr>
          <w:sz w:val="20"/>
          <w:szCs w:val="20"/>
        </w:rPr>
      </w:pPr>
      <w:r w:rsidRPr="008729E0">
        <w:rPr>
          <w:sz w:val="20"/>
          <w:szCs w:val="20"/>
        </w:rPr>
        <w:t xml:space="preserve">If this is the case, it is very important that you </w:t>
      </w:r>
      <w:proofErr w:type="gramStart"/>
      <w:r w:rsidRPr="008729E0">
        <w:rPr>
          <w:sz w:val="20"/>
          <w:szCs w:val="20"/>
        </w:rPr>
        <w:t>make arrangements</w:t>
      </w:r>
      <w:proofErr w:type="gramEnd"/>
      <w:r w:rsidRPr="008729E0">
        <w:rPr>
          <w:sz w:val="20"/>
          <w:szCs w:val="20"/>
        </w:rPr>
        <w:t xml:space="preserve"> for your child to have a vision test with a local Optometrist (Optician) this is a free service for children and it is advised that all children should receive </w:t>
      </w:r>
      <w:r w:rsidRPr="008729E0">
        <w:rPr>
          <w:b/>
          <w:sz w:val="20"/>
          <w:szCs w:val="20"/>
        </w:rPr>
        <w:t>regular</w:t>
      </w:r>
      <w:r w:rsidRPr="008729E0">
        <w:rPr>
          <w:sz w:val="20"/>
          <w:szCs w:val="20"/>
        </w:rPr>
        <w:t xml:space="preserve"> eye checks with an Optometrist.</w:t>
      </w:r>
    </w:p>
    <w:p w14:paraId="7EC4617A" w14:textId="77777777" w:rsidR="0097395E" w:rsidRPr="008729E0" w:rsidRDefault="0097395E" w:rsidP="0097395E">
      <w:pPr>
        <w:tabs>
          <w:tab w:val="left" w:pos="1140"/>
        </w:tabs>
        <w:spacing w:before="0" w:after="0"/>
        <w:ind w:left="0"/>
        <w:rPr>
          <w:sz w:val="20"/>
          <w:szCs w:val="20"/>
        </w:rPr>
      </w:pPr>
    </w:p>
    <w:p w14:paraId="4EDC924C" w14:textId="77777777" w:rsidR="0097395E" w:rsidRPr="008729E0" w:rsidRDefault="0097395E" w:rsidP="0097395E">
      <w:pPr>
        <w:spacing w:before="0" w:after="0"/>
        <w:ind w:left="0"/>
        <w:rPr>
          <w:sz w:val="20"/>
          <w:szCs w:val="20"/>
        </w:rPr>
      </w:pPr>
      <w:r w:rsidRPr="008729E0">
        <w:rPr>
          <w:sz w:val="20"/>
          <w:szCs w:val="20"/>
        </w:rPr>
        <w:t xml:space="preserve">The Child Measurement Programme run by Public Health Wales would like to use the Height and Weight measurements to help give a picture of child growth in Wales. The information used by the Child Measurement Programme is completely anonymous. More information is available at </w:t>
      </w:r>
      <w:hyperlink r:id="rId16" w:history="1">
        <w:r w:rsidRPr="008729E0">
          <w:rPr>
            <w:rStyle w:val="Hyperlink"/>
            <w:sz w:val="20"/>
            <w:szCs w:val="20"/>
          </w:rPr>
          <w:t>https://phw.nhs.wales/services-and-teams/child-measurement-programme/</w:t>
        </w:r>
      </w:hyperlink>
    </w:p>
    <w:p w14:paraId="7EE55156" w14:textId="77777777" w:rsidR="0097395E" w:rsidRPr="008729E0" w:rsidRDefault="0097395E" w:rsidP="0097395E">
      <w:pPr>
        <w:spacing w:before="0" w:after="0"/>
        <w:ind w:left="0"/>
        <w:rPr>
          <w:sz w:val="20"/>
          <w:szCs w:val="20"/>
        </w:rPr>
      </w:pPr>
    </w:p>
    <w:p w14:paraId="3E6E4761" w14:textId="77777777" w:rsidR="0097395E" w:rsidRPr="008729E0" w:rsidRDefault="0097395E" w:rsidP="0097395E">
      <w:pPr>
        <w:pStyle w:val="Footer"/>
        <w:spacing w:before="0" w:after="0"/>
        <w:ind w:left="0"/>
        <w:rPr>
          <w:b/>
          <w:sz w:val="20"/>
          <w:szCs w:val="20"/>
        </w:rPr>
      </w:pPr>
      <w:r w:rsidRPr="008729E0">
        <w:rPr>
          <w:b/>
          <w:bCs/>
          <w:sz w:val="20"/>
          <w:szCs w:val="20"/>
        </w:rPr>
        <w:t xml:space="preserve">If you do not wish the measurements to </w:t>
      </w:r>
      <w:proofErr w:type="gramStart"/>
      <w:r w:rsidRPr="008729E0">
        <w:rPr>
          <w:b/>
          <w:bCs/>
          <w:sz w:val="20"/>
          <w:szCs w:val="20"/>
        </w:rPr>
        <w:t>be used</w:t>
      </w:r>
      <w:proofErr w:type="gramEnd"/>
      <w:r w:rsidRPr="008729E0">
        <w:rPr>
          <w:b/>
          <w:bCs/>
          <w:sz w:val="20"/>
          <w:szCs w:val="20"/>
        </w:rPr>
        <w:t xml:space="preserve"> by the Child Measurement Programme, you must inform the Head Teacher in writing immediately.</w:t>
      </w:r>
      <w:r w:rsidRPr="008729E0">
        <w:rPr>
          <w:b/>
          <w:sz w:val="20"/>
          <w:szCs w:val="20"/>
        </w:rPr>
        <w:t xml:space="preserve"> </w:t>
      </w:r>
    </w:p>
    <w:p w14:paraId="27B526E3" w14:textId="77777777" w:rsidR="0097395E" w:rsidRPr="008729E0" w:rsidRDefault="0097395E" w:rsidP="0097395E">
      <w:pPr>
        <w:spacing w:before="0" w:after="0"/>
        <w:rPr>
          <w:sz w:val="20"/>
          <w:szCs w:val="20"/>
        </w:rPr>
      </w:pPr>
    </w:p>
    <w:p w14:paraId="6BA1935A" w14:textId="77777777" w:rsidR="0097395E" w:rsidRPr="008729E0" w:rsidRDefault="0097395E" w:rsidP="0097395E">
      <w:pPr>
        <w:spacing w:before="0" w:after="0"/>
        <w:ind w:hanging="505"/>
        <w:rPr>
          <w:sz w:val="20"/>
          <w:szCs w:val="20"/>
        </w:rPr>
      </w:pPr>
      <w:r w:rsidRPr="008729E0">
        <w:rPr>
          <w:sz w:val="20"/>
          <w:szCs w:val="20"/>
        </w:rPr>
        <w:t>Yours Sincerely</w:t>
      </w:r>
    </w:p>
    <w:p w14:paraId="309EC913" w14:textId="64EA156D" w:rsidR="0097395E" w:rsidRDefault="0097395E" w:rsidP="0097395E">
      <w:pPr>
        <w:ind w:hanging="505"/>
        <w:rPr>
          <w:sz w:val="20"/>
          <w:szCs w:val="20"/>
        </w:rPr>
      </w:pPr>
      <w:r w:rsidRPr="008729E0">
        <w:rPr>
          <w:sz w:val="20"/>
          <w:szCs w:val="20"/>
        </w:rPr>
        <w:t>School Nursing Service</w:t>
      </w:r>
    </w:p>
    <w:tbl>
      <w:tblPr>
        <w:tblpPr w:leftFromText="180" w:rightFromText="180" w:vertAnchor="text" w:horzAnchor="margin" w:tblpX="-50" w:tblpY="72"/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1"/>
      </w:tblGrid>
      <w:tr w:rsidR="0097395E" w:rsidRPr="008729E0" w14:paraId="3B673792" w14:textId="77777777" w:rsidTr="002E036D">
        <w:trPr>
          <w:trHeight w:val="410"/>
        </w:trPr>
        <w:tc>
          <w:tcPr>
            <w:tcW w:w="8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E5F61BB" w14:textId="77777777" w:rsidR="0097395E" w:rsidRPr="0097395E" w:rsidRDefault="0097395E" w:rsidP="002E036D">
            <w:pPr>
              <w:tabs>
                <w:tab w:val="left" w:pos="370"/>
              </w:tabs>
              <w:spacing w:before="0" w:after="0" w:line="240" w:lineRule="auto"/>
              <w:ind w:left="-130" w:right="0" w:firstLine="130"/>
              <w:rPr>
                <w:rFonts w:eastAsia="Times New Roman"/>
                <w:sz w:val="20"/>
                <w:szCs w:val="20"/>
                <w:lang w:eastAsia="en-US"/>
              </w:rPr>
            </w:pPr>
            <w:r w:rsidRPr="0097395E">
              <w:rPr>
                <w:rFonts w:eastAsia="Times New Roman"/>
                <w:sz w:val="20"/>
                <w:szCs w:val="20"/>
                <w:lang w:eastAsia="en-US"/>
              </w:rPr>
              <w:t>To contact the School Nurse please ring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:</w:t>
            </w:r>
            <w:r w:rsidRPr="0097395E">
              <w:rPr>
                <w:rFonts w:eastAsia="Times New Roman"/>
                <w:sz w:val="20"/>
                <w:szCs w:val="20"/>
                <w:lang w:eastAsia="en-US"/>
              </w:rPr>
              <w:t xml:space="preserve"> 01639 862801 </w:t>
            </w:r>
          </w:p>
          <w:p w14:paraId="1C3514AF" w14:textId="77777777" w:rsidR="0097395E" w:rsidRPr="0097395E" w:rsidRDefault="0097395E" w:rsidP="002E036D">
            <w:pPr>
              <w:tabs>
                <w:tab w:val="left" w:pos="370"/>
              </w:tabs>
              <w:spacing w:before="0" w:after="0"/>
              <w:ind w:left="-130" w:firstLine="130"/>
              <w:rPr>
                <w:rFonts w:eastAsia="Times New Roman"/>
                <w:sz w:val="20"/>
                <w:szCs w:val="20"/>
                <w:lang w:eastAsia="en-US"/>
              </w:rPr>
            </w:pPr>
            <w:r w:rsidRPr="0097395E">
              <w:rPr>
                <w:rFonts w:eastAsia="Times New Roman"/>
                <w:sz w:val="20"/>
                <w:szCs w:val="20"/>
                <w:lang w:eastAsia="en-US"/>
              </w:rPr>
              <w:t>E-mail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: </w:t>
            </w:r>
            <w:r w:rsidRPr="0097395E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hyperlink r:id="rId17" w:history="1">
              <w:r w:rsidRPr="0095123F">
                <w:rPr>
                  <w:rStyle w:val="Hyperlink"/>
                  <w:rFonts w:eastAsia="Times New Roman"/>
                  <w:sz w:val="20"/>
                  <w:szCs w:val="20"/>
                  <w:lang w:eastAsia="en-US"/>
                </w:rPr>
                <w:t>SBU.SchoolNursing@wales.nhs.uk</w:t>
              </w:r>
            </w:hyperlink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   </w:t>
            </w:r>
            <w:r w:rsidRPr="0097395E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                          </w:t>
            </w:r>
            <w:r w:rsidRPr="008729E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1CBA626" w14:textId="77777777" w:rsidR="0097395E" w:rsidRDefault="0097395E" w:rsidP="0097395E">
      <w:pPr>
        <w:tabs>
          <w:tab w:val="left" w:pos="1140"/>
        </w:tabs>
        <w:spacing w:before="0" w:after="0"/>
        <w:ind w:left="0"/>
        <w:rPr>
          <w:sz w:val="18"/>
          <w:szCs w:val="20"/>
        </w:rPr>
      </w:pPr>
      <w:r>
        <w:rPr>
          <w:sz w:val="22"/>
          <w:szCs w:val="22"/>
        </w:rPr>
        <w:t xml:space="preserve"> </w:t>
      </w:r>
    </w:p>
    <w:p w14:paraId="135DA14A" w14:textId="77777777" w:rsidR="0097395E" w:rsidRPr="008729E0" w:rsidRDefault="0097395E" w:rsidP="002E036D">
      <w:pPr>
        <w:ind w:left="284" w:hanging="568"/>
        <w:rPr>
          <w:sz w:val="20"/>
          <w:szCs w:val="20"/>
        </w:rPr>
      </w:pPr>
    </w:p>
    <w:sectPr w:rsidR="0097395E" w:rsidRPr="008729E0" w:rsidSect="005B64FC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720" w:right="849" w:bottom="567" w:left="1134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C2B18" w14:textId="77777777" w:rsidR="00E401D4" w:rsidRDefault="00E401D4" w:rsidP="007D6A3E">
      <w:pPr>
        <w:spacing w:before="0" w:after="0" w:line="240" w:lineRule="auto"/>
      </w:pPr>
      <w:r>
        <w:separator/>
      </w:r>
    </w:p>
  </w:endnote>
  <w:endnote w:type="continuationSeparator" w:id="0">
    <w:p w14:paraId="1D9ACE2D" w14:textId="77777777" w:rsidR="00E401D4" w:rsidRDefault="00E401D4" w:rsidP="007D6A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BFAE" w14:textId="77777777" w:rsidR="00964333" w:rsidRPr="005317D4" w:rsidRDefault="00964333" w:rsidP="00964333">
    <w:pPr>
      <w:pStyle w:val="Footer"/>
      <w:tabs>
        <w:tab w:val="clear" w:pos="4513"/>
        <w:tab w:val="clear" w:pos="9026"/>
        <w:tab w:val="center" w:pos="5233"/>
        <w:tab w:val="right" w:pos="10466"/>
      </w:tabs>
      <w:spacing w:before="0" w:after="0"/>
      <w:jc w:val="center"/>
      <w:rPr>
        <w:sz w:val="16"/>
        <w:szCs w:val="18"/>
      </w:rPr>
    </w:pPr>
  </w:p>
  <w:p w14:paraId="6EB95691" w14:textId="77777777" w:rsidR="00964333" w:rsidRPr="00BC611F" w:rsidRDefault="00964333" w:rsidP="00964333">
    <w:pPr>
      <w:tabs>
        <w:tab w:val="center" w:pos="5233"/>
        <w:tab w:val="right" w:pos="10466"/>
      </w:tabs>
      <w:spacing w:before="0" w:after="0" w:line="240" w:lineRule="auto"/>
      <w:ind w:left="0" w:right="0"/>
      <w:rPr>
        <w:b/>
        <w:color w:val="1F355E"/>
        <w:sz w:val="14"/>
        <w:szCs w:val="14"/>
      </w:rPr>
    </w:pPr>
    <w:r w:rsidRPr="00BC611F">
      <w:rPr>
        <w:b/>
        <w:noProof/>
        <w:color w:val="1F355E"/>
        <w:sz w:val="14"/>
        <w:szCs w:val="14"/>
      </w:rPr>
      <w:drawing>
        <wp:anchor distT="0" distB="0" distL="114300" distR="114300" simplePos="0" relativeHeight="251671552" behindDoc="1" locked="0" layoutInCell="1" allowOverlap="1" wp14:anchorId="2C4DD31A" wp14:editId="40A8587F">
          <wp:simplePos x="0" y="0"/>
          <wp:positionH relativeFrom="column">
            <wp:posOffset>5469890</wp:posOffset>
          </wp:positionH>
          <wp:positionV relativeFrom="paragraph">
            <wp:posOffset>-330200</wp:posOffset>
          </wp:positionV>
          <wp:extent cx="2216110" cy="1270886"/>
          <wp:effectExtent l="0" t="0" r="0" b="0"/>
          <wp:wrapNone/>
          <wp:docPr id="22" name="Picture 2" descr="A rainbow colored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636704" name="Picture 2" descr="A rainbow colored line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110" cy="127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C611F">
      <w:rPr>
        <w:b/>
        <w:color w:val="1F355E"/>
        <w:sz w:val="14"/>
        <w:szCs w:val="14"/>
      </w:rPr>
      <w:t>Pencadlys</w:t>
    </w:r>
    <w:proofErr w:type="spellEnd"/>
    <w:r w:rsidRPr="00BC611F">
      <w:rPr>
        <w:b/>
        <w:color w:val="1F355E"/>
        <w:sz w:val="14"/>
        <w:szCs w:val="14"/>
      </w:rPr>
      <w:t xml:space="preserve"> BIP Bae </w:t>
    </w:r>
    <w:proofErr w:type="spellStart"/>
    <w:r w:rsidRPr="00BC611F">
      <w:rPr>
        <w:b/>
        <w:color w:val="1F355E"/>
        <w:sz w:val="14"/>
        <w:szCs w:val="14"/>
      </w:rPr>
      <w:t>Abertawe</w:t>
    </w:r>
    <w:proofErr w:type="spellEnd"/>
    <w:r w:rsidRPr="00BC611F">
      <w:rPr>
        <w:b/>
        <w:color w:val="1F355E"/>
        <w:sz w:val="14"/>
        <w:szCs w:val="14"/>
      </w:rPr>
      <w:t xml:space="preserve">, Un </w:t>
    </w:r>
    <w:proofErr w:type="spellStart"/>
    <w:r w:rsidRPr="00BC611F">
      <w:rPr>
        <w:b/>
        <w:color w:val="1F355E"/>
        <w:sz w:val="14"/>
        <w:szCs w:val="14"/>
      </w:rPr>
      <w:t>Porthfa</w:t>
    </w:r>
    <w:proofErr w:type="spellEnd"/>
    <w:r w:rsidRPr="00BC611F">
      <w:rPr>
        <w:b/>
        <w:color w:val="1F355E"/>
        <w:sz w:val="14"/>
        <w:szCs w:val="14"/>
      </w:rPr>
      <w:t xml:space="preserve"> Talbot, Port Talbot, SA12 7BR </w:t>
    </w:r>
  </w:p>
  <w:p w14:paraId="573AE924" w14:textId="77777777" w:rsidR="00964333" w:rsidRPr="00BC611F" w:rsidRDefault="00964333" w:rsidP="00964333">
    <w:pPr>
      <w:tabs>
        <w:tab w:val="center" w:pos="5233"/>
        <w:tab w:val="right" w:pos="10466"/>
      </w:tabs>
      <w:spacing w:before="0" w:after="80" w:line="240" w:lineRule="auto"/>
      <w:ind w:left="0" w:right="0"/>
      <w:rPr>
        <w:b/>
        <w:color w:val="1F355E"/>
        <w:sz w:val="14"/>
        <w:szCs w:val="14"/>
      </w:rPr>
    </w:pPr>
    <w:proofErr w:type="spellStart"/>
    <w:r w:rsidRPr="00BC611F">
      <w:rPr>
        <w:color w:val="1F355E"/>
        <w:sz w:val="14"/>
        <w:szCs w:val="14"/>
      </w:rPr>
      <w:t>Bwrdd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Iechyd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Prifysgol</w:t>
    </w:r>
    <w:proofErr w:type="spellEnd"/>
    <w:r w:rsidRPr="00BC611F">
      <w:rPr>
        <w:color w:val="1F355E"/>
        <w:sz w:val="14"/>
        <w:szCs w:val="14"/>
      </w:rPr>
      <w:t xml:space="preserve"> Bae </w:t>
    </w:r>
    <w:proofErr w:type="spellStart"/>
    <w:r w:rsidRPr="00BC611F">
      <w:rPr>
        <w:color w:val="1F355E"/>
        <w:sz w:val="14"/>
        <w:szCs w:val="14"/>
      </w:rPr>
      <w:t>Abertawe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yw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enw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gweithredu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Bwrdd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Iechyd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Lleol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Prifysgol</w:t>
    </w:r>
    <w:proofErr w:type="spellEnd"/>
    <w:r w:rsidRPr="00BC611F">
      <w:rPr>
        <w:color w:val="1F355E"/>
        <w:sz w:val="14"/>
        <w:szCs w:val="14"/>
      </w:rPr>
      <w:t xml:space="preserve"> Bae </w:t>
    </w:r>
    <w:proofErr w:type="spellStart"/>
    <w:r w:rsidRPr="00BC611F">
      <w:rPr>
        <w:color w:val="1F355E"/>
        <w:sz w:val="14"/>
        <w:szCs w:val="14"/>
      </w:rPr>
      <w:t>Abertawe</w:t>
    </w:r>
    <w:proofErr w:type="spellEnd"/>
  </w:p>
  <w:p w14:paraId="0A0EFCA6" w14:textId="77777777" w:rsidR="00964333" w:rsidRPr="00BC611F" w:rsidRDefault="00964333" w:rsidP="00964333">
    <w:pPr>
      <w:tabs>
        <w:tab w:val="center" w:pos="5233"/>
        <w:tab w:val="right" w:pos="10466"/>
      </w:tabs>
      <w:spacing w:before="0" w:after="0" w:line="240" w:lineRule="auto"/>
      <w:ind w:left="0" w:right="0"/>
      <w:rPr>
        <w:color w:val="1F355E"/>
        <w:sz w:val="14"/>
        <w:szCs w:val="14"/>
      </w:rPr>
    </w:pPr>
    <w:r w:rsidRPr="00BC611F">
      <w:rPr>
        <w:b/>
        <w:color w:val="1F355E"/>
        <w:sz w:val="14"/>
        <w:szCs w:val="14"/>
      </w:rPr>
      <w:t>Swansea Bay UHB Headquarters, One Talbot Gateway, Port Talbot, SA12 7BR</w:t>
    </w:r>
  </w:p>
  <w:p w14:paraId="7BFF155D" w14:textId="77777777" w:rsidR="00964333" w:rsidRPr="00964333" w:rsidRDefault="00964333" w:rsidP="00964333">
    <w:pPr>
      <w:tabs>
        <w:tab w:val="center" w:pos="5233"/>
        <w:tab w:val="right" w:pos="10466"/>
      </w:tabs>
      <w:spacing w:before="0" w:after="0" w:line="240" w:lineRule="auto"/>
      <w:ind w:left="0" w:right="0"/>
      <w:rPr>
        <w:color w:val="1F355E"/>
        <w:sz w:val="14"/>
        <w:szCs w:val="14"/>
      </w:rPr>
    </w:pPr>
    <w:r w:rsidRPr="00BC611F">
      <w:rPr>
        <w:color w:val="1F355E"/>
        <w:sz w:val="14"/>
        <w:szCs w:val="14"/>
      </w:rPr>
      <w:t>Swansea Bay University Health Board is the operational name of Swansea Bay University Local Health Board</w:t>
    </w:r>
  </w:p>
  <w:p w14:paraId="03E37F4F" w14:textId="77777777" w:rsidR="007D6A3E" w:rsidRDefault="007D6A3E" w:rsidP="007D6A3E">
    <w:pPr>
      <w:pStyle w:val="Footer"/>
      <w:tabs>
        <w:tab w:val="clear" w:pos="4513"/>
        <w:tab w:val="clear" w:pos="9026"/>
        <w:tab w:val="center" w:pos="5233"/>
        <w:tab w:val="right" w:pos="1046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A7F5D" w14:textId="77777777" w:rsidR="00E03A36" w:rsidRDefault="00E03A36" w:rsidP="00BC611F">
    <w:pPr>
      <w:tabs>
        <w:tab w:val="center" w:pos="5233"/>
        <w:tab w:val="right" w:pos="10466"/>
      </w:tabs>
      <w:spacing w:before="0" w:after="0" w:line="240" w:lineRule="auto"/>
      <w:ind w:left="0" w:right="0"/>
      <w:rPr>
        <w:b/>
        <w:color w:val="1F355E"/>
        <w:sz w:val="14"/>
        <w:szCs w:val="14"/>
      </w:rPr>
    </w:pPr>
  </w:p>
  <w:p w14:paraId="338FDF69" w14:textId="69568288" w:rsidR="00BC611F" w:rsidRPr="00BC611F" w:rsidRDefault="00BC611F" w:rsidP="00BC611F">
    <w:pPr>
      <w:tabs>
        <w:tab w:val="center" w:pos="5233"/>
        <w:tab w:val="right" w:pos="10466"/>
      </w:tabs>
      <w:spacing w:before="0" w:after="0" w:line="240" w:lineRule="auto"/>
      <w:ind w:left="0" w:right="0"/>
      <w:rPr>
        <w:b/>
        <w:color w:val="1F355E"/>
        <w:sz w:val="14"/>
        <w:szCs w:val="14"/>
      </w:rPr>
    </w:pPr>
    <w:r w:rsidRPr="00BC611F">
      <w:rPr>
        <w:b/>
        <w:noProof/>
        <w:color w:val="1F355E"/>
        <w:sz w:val="14"/>
        <w:szCs w:val="14"/>
      </w:rPr>
      <w:drawing>
        <wp:anchor distT="0" distB="0" distL="114300" distR="114300" simplePos="0" relativeHeight="251665408" behindDoc="1" locked="0" layoutInCell="1" allowOverlap="1" wp14:anchorId="018CCE8C" wp14:editId="11DC858A">
          <wp:simplePos x="0" y="0"/>
          <wp:positionH relativeFrom="column">
            <wp:posOffset>5469890</wp:posOffset>
          </wp:positionH>
          <wp:positionV relativeFrom="paragraph">
            <wp:posOffset>-330200</wp:posOffset>
          </wp:positionV>
          <wp:extent cx="2216110" cy="1270886"/>
          <wp:effectExtent l="0" t="0" r="0" b="0"/>
          <wp:wrapNone/>
          <wp:docPr id="24" name="Picture 2" descr="A rainbow colored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636704" name="Picture 2" descr="A rainbow colored line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110" cy="127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C611F">
      <w:rPr>
        <w:b/>
        <w:color w:val="1F355E"/>
        <w:sz w:val="14"/>
        <w:szCs w:val="14"/>
      </w:rPr>
      <w:t>Pencadlys</w:t>
    </w:r>
    <w:proofErr w:type="spellEnd"/>
    <w:r w:rsidRPr="00BC611F">
      <w:rPr>
        <w:b/>
        <w:color w:val="1F355E"/>
        <w:sz w:val="14"/>
        <w:szCs w:val="14"/>
      </w:rPr>
      <w:t xml:space="preserve"> BIP Bae </w:t>
    </w:r>
    <w:proofErr w:type="spellStart"/>
    <w:r w:rsidRPr="00BC611F">
      <w:rPr>
        <w:b/>
        <w:color w:val="1F355E"/>
        <w:sz w:val="14"/>
        <w:szCs w:val="14"/>
      </w:rPr>
      <w:t>Abertawe</w:t>
    </w:r>
    <w:proofErr w:type="spellEnd"/>
    <w:r w:rsidRPr="00BC611F">
      <w:rPr>
        <w:b/>
        <w:color w:val="1F355E"/>
        <w:sz w:val="14"/>
        <w:szCs w:val="14"/>
      </w:rPr>
      <w:t xml:space="preserve">, Un </w:t>
    </w:r>
    <w:proofErr w:type="spellStart"/>
    <w:r w:rsidRPr="00BC611F">
      <w:rPr>
        <w:b/>
        <w:color w:val="1F355E"/>
        <w:sz w:val="14"/>
        <w:szCs w:val="14"/>
      </w:rPr>
      <w:t>Porthfa</w:t>
    </w:r>
    <w:proofErr w:type="spellEnd"/>
    <w:r w:rsidRPr="00BC611F">
      <w:rPr>
        <w:b/>
        <w:color w:val="1F355E"/>
        <w:sz w:val="14"/>
        <w:szCs w:val="14"/>
      </w:rPr>
      <w:t xml:space="preserve"> Talbot, Port Talbot, SA12 7BR </w:t>
    </w:r>
  </w:p>
  <w:p w14:paraId="317A7B77" w14:textId="77777777" w:rsidR="00BC611F" w:rsidRPr="00BC611F" w:rsidRDefault="00BC611F" w:rsidP="00BC611F">
    <w:pPr>
      <w:tabs>
        <w:tab w:val="center" w:pos="5233"/>
        <w:tab w:val="right" w:pos="10466"/>
      </w:tabs>
      <w:spacing w:before="0" w:after="80" w:line="240" w:lineRule="auto"/>
      <w:ind w:left="0" w:right="0"/>
      <w:rPr>
        <w:b/>
        <w:color w:val="1F355E"/>
        <w:sz w:val="14"/>
        <w:szCs w:val="14"/>
      </w:rPr>
    </w:pPr>
    <w:proofErr w:type="spellStart"/>
    <w:r w:rsidRPr="00BC611F">
      <w:rPr>
        <w:color w:val="1F355E"/>
        <w:sz w:val="14"/>
        <w:szCs w:val="14"/>
      </w:rPr>
      <w:t>Bwrdd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Iechyd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Prifysgol</w:t>
    </w:r>
    <w:proofErr w:type="spellEnd"/>
    <w:r w:rsidRPr="00BC611F">
      <w:rPr>
        <w:color w:val="1F355E"/>
        <w:sz w:val="14"/>
        <w:szCs w:val="14"/>
      </w:rPr>
      <w:t xml:space="preserve"> Bae </w:t>
    </w:r>
    <w:proofErr w:type="spellStart"/>
    <w:r w:rsidRPr="00BC611F">
      <w:rPr>
        <w:color w:val="1F355E"/>
        <w:sz w:val="14"/>
        <w:szCs w:val="14"/>
      </w:rPr>
      <w:t>Abertawe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yw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enw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gweithredu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Bwrdd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Iechyd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Lleol</w:t>
    </w:r>
    <w:proofErr w:type="spellEnd"/>
    <w:r w:rsidRPr="00BC611F">
      <w:rPr>
        <w:color w:val="1F355E"/>
        <w:sz w:val="14"/>
        <w:szCs w:val="14"/>
      </w:rPr>
      <w:t xml:space="preserve"> </w:t>
    </w:r>
    <w:proofErr w:type="spellStart"/>
    <w:r w:rsidRPr="00BC611F">
      <w:rPr>
        <w:color w:val="1F355E"/>
        <w:sz w:val="14"/>
        <w:szCs w:val="14"/>
      </w:rPr>
      <w:t>Prifysgol</w:t>
    </w:r>
    <w:proofErr w:type="spellEnd"/>
    <w:r w:rsidRPr="00BC611F">
      <w:rPr>
        <w:color w:val="1F355E"/>
        <w:sz w:val="14"/>
        <w:szCs w:val="14"/>
      </w:rPr>
      <w:t xml:space="preserve"> Bae </w:t>
    </w:r>
    <w:proofErr w:type="spellStart"/>
    <w:r w:rsidRPr="00BC611F">
      <w:rPr>
        <w:color w:val="1F355E"/>
        <w:sz w:val="14"/>
        <w:szCs w:val="14"/>
      </w:rPr>
      <w:t>Abertawe</w:t>
    </w:r>
    <w:proofErr w:type="spellEnd"/>
  </w:p>
  <w:p w14:paraId="42DF402C" w14:textId="77777777" w:rsidR="00BC611F" w:rsidRPr="00BC611F" w:rsidRDefault="00BC611F" w:rsidP="00BC611F">
    <w:pPr>
      <w:tabs>
        <w:tab w:val="center" w:pos="5233"/>
        <w:tab w:val="right" w:pos="10466"/>
      </w:tabs>
      <w:spacing w:before="0" w:after="0" w:line="240" w:lineRule="auto"/>
      <w:ind w:left="0" w:right="0"/>
      <w:rPr>
        <w:color w:val="1F355E"/>
        <w:sz w:val="14"/>
        <w:szCs w:val="14"/>
      </w:rPr>
    </w:pPr>
    <w:r w:rsidRPr="00BC611F">
      <w:rPr>
        <w:b/>
        <w:color w:val="1F355E"/>
        <w:sz w:val="14"/>
        <w:szCs w:val="14"/>
      </w:rPr>
      <w:t>Swansea Bay UHB Headquarters, One Talbot Gateway, Port Talbot, SA12 7BR</w:t>
    </w:r>
  </w:p>
  <w:p w14:paraId="09ADBDD1" w14:textId="77777777" w:rsidR="00BC611F" w:rsidRPr="00BC611F" w:rsidRDefault="00BC611F" w:rsidP="00BC611F">
    <w:pPr>
      <w:tabs>
        <w:tab w:val="center" w:pos="5233"/>
        <w:tab w:val="right" w:pos="10466"/>
      </w:tabs>
      <w:spacing w:before="0" w:after="0" w:line="240" w:lineRule="auto"/>
      <w:ind w:left="0" w:right="0"/>
      <w:rPr>
        <w:color w:val="1F355E"/>
        <w:sz w:val="14"/>
        <w:szCs w:val="14"/>
      </w:rPr>
    </w:pPr>
    <w:r w:rsidRPr="00BC611F">
      <w:rPr>
        <w:color w:val="1F355E"/>
        <w:sz w:val="14"/>
        <w:szCs w:val="14"/>
      </w:rPr>
      <w:t>Swansea Bay University Health Board is the operational name of Swansea Bay University Local Health Board</w:t>
    </w:r>
  </w:p>
  <w:p w14:paraId="6957A8A1" w14:textId="77777777" w:rsidR="007D6A3E" w:rsidRDefault="007D6A3E" w:rsidP="00BC611F">
    <w:pPr>
      <w:pStyle w:val="Footer"/>
      <w:tabs>
        <w:tab w:val="clear" w:pos="4513"/>
        <w:tab w:val="clear" w:pos="9026"/>
        <w:tab w:val="center" w:pos="5233"/>
        <w:tab w:val="left" w:pos="8265"/>
        <w:tab w:val="right" w:pos="10466"/>
      </w:tabs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05B47" w14:textId="77777777" w:rsidR="00E401D4" w:rsidRDefault="00E401D4" w:rsidP="007D6A3E">
      <w:pPr>
        <w:spacing w:before="0" w:after="0" w:line="240" w:lineRule="auto"/>
      </w:pPr>
      <w:r>
        <w:separator/>
      </w:r>
    </w:p>
  </w:footnote>
  <w:footnote w:type="continuationSeparator" w:id="0">
    <w:p w14:paraId="10BB5D23" w14:textId="77777777" w:rsidR="00E401D4" w:rsidRDefault="00E401D4" w:rsidP="007D6A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A524" w14:textId="77777777" w:rsidR="00964333" w:rsidRDefault="00964333" w:rsidP="00964333">
    <w:pPr>
      <w:pStyle w:val="Header"/>
      <w:tabs>
        <w:tab w:val="right" w:pos="10466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7A14FBFF" wp14:editId="12145A61">
          <wp:simplePos x="0" y="0"/>
          <wp:positionH relativeFrom="column">
            <wp:posOffset>-114462</wp:posOffset>
          </wp:positionH>
          <wp:positionV relativeFrom="paragraph">
            <wp:posOffset>-210820</wp:posOffset>
          </wp:positionV>
          <wp:extent cx="2221865" cy="561975"/>
          <wp:effectExtent l="0" t="0" r="635" b="0"/>
          <wp:wrapTight wrapText="bothSides">
            <wp:wrapPolygon edited="0">
              <wp:start x="0" y="0"/>
              <wp:lineTo x="0" y="20990"/>
              <wp:lineTo x="21483" y="20990"/>
              <wp:lineTo x="21483" y="0"/>
              <wp:lineTo x="0" y="0"/>
            </wp:wrapPolygon>
          </wp:wrapTight>
          <wp:docPr id="21" name="Picture 1" descr="C:\Users\su001508\Desktop\New logos Swansea Bay\Abertawe_Swansea NHS Health Bo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001508\Desktop\New logos Swansea Bay\Abertawe_Swansea NHS Health Boa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BEEB7" wp14:editId="5D61B427">
              <wp:simplePos x="0" y="0"/>
              <wp:positionH relativeFrom="column">
                <wp:posOffset>2912110</wp:posOffset>
              </wp:positionH>
              <wp:positionV relativeFrom="paragraph">
                <wp:posOffset>-154143</wp:posOffset>
              </wp:positionV>
              <wp:extent cx="3827145" cy="6267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7145" cy="626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FBA6D8" w14:textId="77777777" w:rsidR="00964333" w:rsidRPr="005B2A85" w:rsidRDefault="00964333" w:rsidP="00964333">
                          <w:pPr>
                            <w:spacing w:before="0" w:after="0"/>
                            <w:ind w:left="0" w:right="0"/>
                            <w:jc w:val="right"/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Cadeirydd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/Chair: </w:t>
                          </w:r>
                          <w:r w:rsidRPr="005B2A85"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  <w:t>Jan Williams</w:t>
                          </w:r>
                        </w:p>
                        <w:p w14:paraId="783C9C25" w14:textId="77777777" w:rsidR="00964333" w:rsidRPr="005B2A85" w:rsidRDefault="00964333" w:rsidP="00964333">
                          <w:pPr>
                            <w:spacing w:before="0" w:after="0"/>
                            <w:ind w:left="0" w:right="0"/>
                            <w:jc w:val="right"/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Prif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Weithredwr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dros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dro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/Interim Chief Executive: </w:t>
                          </w:r>
                          <w:r w:rsidRPr="005B2A85"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  <w:t>Dr Richard Evans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BEE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3pt;margin-top:-12.15pt;width:301.35pt;height: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" fillcolor="window" stroked="f" strokeweight=".5pt">
              <v:path arrowok="t"/>
              <v:textbox inset="0,0,0,0">
                <w:txbxContent>
                  <w:p w14:paraId="53FBA6D8" w14:textId="77777777" w:rsidR="00964333" w:rsidRPr="005B2A85" w:rsidRDefault="00964333" w:rsidP="00964333">
                    <w:pPr>
                      <w:spacing w:before="0" w:after="0"/>
                      <w:ind w:left="0" w:right="0"/>
                      <w:jc w:val="right"/>
                      <w:rPr>
                        <w:b/>
                        <w:color w:val="1F355E"/>
                        <w:sz w:val="16"/>
                        <w:szCs w:val="16"/>
                      </w:rPr>
                    </w:pP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Cadeirydd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/Chair: </w:t>
                    </w:r>
                    <w:r w:rsidRPr="005B2A85">
                      <w:rPr>
                        <w:b/>
                        <w:color w:val="1F355E"/>
                        <w:sz w:val="16"/>
                        <w:szCs w:val="16"/>
                      </w:rPr>
                      <w:t>Jan Williams</w:t>
                    </w:r>
                  </w:p>
                  <w:p w14:paraId="783C9C25" w14:textId="77777777" w:rsidR="00964333" w:rsidRPr="005B2A85" w:rsidRDefault="00964333" w:rsidP="00964333">
                    <w:pPr>
                      <w:spacing w:before="0" w:after="0"/>
                      <w:ind w:left="0" w:right="0"/>
                      <w:jc w:val="right"/>
                      <w:rPr>
                        <w:b/>
                        <w:color w:val="1F355E"/>
                        <w:sz w:val="16"/>
                        <w:szCs w:val="16"/>
                      </w:rPr>
                    </w:pP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Prif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Weithredwr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dros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dro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/Interim Chief Executive: </w:t>
                    </w:r>
                    <w:r w:rsidRPr="005B2A85">
                      <w:rPr>
                        <w:b/>
                        <w:color w:val="1F355E"/>
                        <w:sz w:val="16"/>
                        <w:szCs w:val="16"/>
                      </w:rPr>
                      <w:t>Dr Richard Evans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491590" wp14:editId="76CCDD2C">
              <wp:simplePos x="0" y="0"/>
              <wp:positionH relativeFrom="column">
                <wp:posOffset>2887980</wp:posOffset>
              </wp:positionH>
              <wp:positionV relativeFrom="paragraph">
                <wp:posOffset>-273050</wp:posOffset>
              </wp:positionV>
              <wp:extent cx="3998595" cy="857250"/>
              <wp:effectExtent l="0" t="0" r="190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8595" cy="857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256F7" w14:textId="77777777" w:rsidR="00964333" w:rsidRPr="002D32B6" w:rsidRDefault="00964333" w:rsidP="00964333">
                          <w:pPr>
                            <w:spacing w:before="0" w:after="0"/>
                            <w:ind w:left="0"/>
                            <w:jc w:val="right"/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91590" id="_x0000_s1027" type="#_x0000_t202" style="position:absolute;left:0;text-align:left;margin-left:227.4pt;margin-top:-21.5pt;width:314.8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" fillcolor="window" stroked="f" strokeweight=".5pt">
              <v:path arrowok="t"/>
              <v:textbox>
                <w:txbxContent>
                  <w:p w14:paraId="3DA256F7" w14:textId="77777777" w:rsidR="00964333" w:rsidRPr="002D32B6" w:rsidRDefault="00964333" w:rsidP="00964333">
                    <w:pPr>
                      <w:spacing w:before="0" w:after="0"/>
                      <w:ind w:left="0"/>
                      <w:jc w:val="right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6E31" w14:textId="77777777" w:rsidR="007D6A3E" w:rsidRDefault="006B6727" w:rsidP="006B6727">
    <w:pPr>
      <w:pStyle w:val="Header"/>
      <w:tabs>
        <w:tab w:val="right" w:pos="1046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557E7FE" wp14:editId="686BA54E">
          <wp:simplePos x="0" y="0"/>
          <wp:positionH relativeFrom="column">
            <wp:posOffset>-114462</wp:posOffset>
          </wp:positionH>
          <wp:positionV relativeFrom="paragraph">
            <wp:posOffset>-210820</wp:posOffset>
          </wp:positionV>
          <wp:extent cx="2221865" cy="561975"/>
          <wp:effectExtent l="0" t="0" r="635" b="0"/>
          <wp:wrapTight wrapText="bothSides">
            <wp:wrapPolygon edited="0">
              <wp:start x="0" y="0"/>
              <wp:lineTo x="0" y="20990"/>
              <wp:lineTo x="21483" y="20990"/>
              <wp:lineTo x="21483" y="0"/>
              <wp:lineTo x="0" y="0"/>
            </wp:wrapPolygon>
          </wp:wrapTight>
          <wp:docPr id="23" name="Picture 1" descr="C:\Users\su001508\Desktop\New logos Swansea Bay\Abertawe_Swansea NHS Health Bo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001508\Desktop\New logos Swansea Bay\Abertawe_Swansea NHS Health Boa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B19DB9" wp14:editId="2CFC6367">
              <wp:simplePos x="0" y="0"/>
              <wp:positionH relativeFrom="column">
                <wp:posOffset>2912110</wp:posOffset>
              </wp:positionH>
              <wp:positionV relativeFrom="paragraph">
                <wp:posOffset>-154143</wp:posOffset>
              </wp:positionV>
              <wp:extent cx="3827145" cy="6267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7145" cy="626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F3225B" w14:textId="77777777" w:rsidR="006B6727" w:rsidRPr="005B2A85" w:rsidRDefault="006B6727" w:rsidP="006B6727">
                          <w:pPr>
                            <w:spacing w:before="0" w:after="0"/>
                            <w:ind w:left="0" w:right="0"/>
                            <w:jc w:val="right"/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Cadeirydd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/Chair: </w:t>
                          </w:r>
                          <w:r w:rsidRPr="005B2A85"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  <w:t>Jan Williams</w:t>
                          </w:r>
                        </w:p>
                        <w:p w14:paraId="6C79EB0D" w14:textId="77777777" w:rsidR="006B6727" w:rsidRPr="005B2A85" w:rsidRDefault="006B6727" w:rsidP="006B6727">
                          <w:pPr>
                            <w:spacing w:before="0" w:after="0"/>
                            <w:ind w:left="0" w:right="0"/>
                            <w:jc w:val="right"/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Prif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Weithredwr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dros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>dro</w:t>
                          </w:r>
                          <w:proofErr w:type="spellEnd"/>
                          <w:r w:rsidRPr="005B2A85">
                            <w:rPr>
                              <w:color w:val="1F355E"/>
                              <w:sz w:val="16"/>
                              <w:szCs w:val="16"/>
                            </w:rPr>
                            <w:t xml:space="preserve">/Interim Chief Executive: </w:t>
                          </w:r>
                          <w:r w:rsidRPr="005B2A85">
                            <w:rPr>
                              <w:b/>
                              <w:color w:val="1F355E"/>
                              <w:sz w:val="16"/>
                              <w:szCs w:val="16"/>
                            </w:rPr>
                            <w:t>Dr Richard Evans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19D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29.3pt;margin-top:-12.15pt;width:301.35pt;height: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" fillcolor="window" stroked="f" strokeweight=".5pt">
              <v:path arrowok="t"/>
              <v:textbox inset="0,0,0,0">
                <w:txbxContent>
                  <w:p w14:paraId="4AF3225B" w14:textId="77777777" w:rsidR="006B6727" w:rsidRPr="005B2A85" w:rsidRDefault="006B6727" w:rsidP="006B6727">
                    <w:pPr>
                      <w:spacing w:before="0" w:after="0"/>
                      <w:ind w:left="0" w:right="0"/>
                      <w:jc w:val="right"/>
                      <w:rPr>
                        <w:b/>
                        <w:color w:val="1F355E"/>
                        <w:sz w:val="16"/>
                        <w:szCs w:val="16"/>
                      </w:rPr>
                    </w:pP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Cadeirydd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/Chair: </w:t>
                    </w:r>
                    <w:r w:rsidRPr="005B2A85">
                      <w:rPr>
                        <w:b/>
                        <w:color w:val="1F355E"/>
                        <w:sz w:val="16"/>
                        <w:szCs w:val="16"/>
                      </w:rPr>
                      <w:t>Jan Williams</w:t>
                    </w:r>
                  </w:p>
                  <w:p w14:paraId="6C79EB0D" w14:textId="77777777" w:rsidR="006B6727" w:rsidRPr="005B2A85" w:rsidRDefault="006B6727" w:rsidP="006B6727">
                    <w:pPr>
                      <w:spacing w:before="0" w:after="0"/>
                      <w:ind w:left="0" w:right="0"/>
                      <w:jc w:val="right"/>
                      <w:rPr>
                        <w:b/>
                        <w:color w:val="1F355E"/>
                        <w:sz w:val="16"/>
                        <w:szCs w:val="16"/>
                      </w:rPr>
                    </w:pP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Prif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Weithredwr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dros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B2A85">
                      <w:rPr>
                        <w:color w:val="1F355E"/>
                        <w:sz w:val="16"/>
                        <w:szCs w:val="16"/>
                      </w:rPr>
                      <w:t>dro</w:t>
                    </w:r>
                    <w:proofErr w:type="spellEnd"/>
                    <w:r w:rsidRPr="005B2A85">
                      <w:rPr>
                        <w:color w:val="1F355E"/>
                        <w:sz w:val="16"/>
                        <w:szCs w:val="16"/>
                      </w:rPr>
                      <w:t xml:space="preserve">/Interim Chief Executive: </w:t>
                    </w:r>
                    <w:r w:rsidRPr="005B2A85">
                      <w:rPr>
                        <w:b/>
                        <w:color w:val="1F355E"/>
                        <w:sz w:val="16"/>
                        <w:szCs w:val="16"/>
                      </w:rPr>
                      <w:t>Dr Richard Evans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="00BC67E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E2BCD" wp14:editId="286338F5">
              <wp:simplePos x="0" y="0"/>
              <wp:positionH relativeFrom="column">
                <wp:posOffset>2887980</wp:posOffset>
              </wp:positionH>
              <wp:positionV relativeFrom="paragraph">
                <wp:posOffset>-273050</wp:posOffset>
              </wp:positionV>
              <wp:extent cx="3998595" cy="85725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8595" cy="857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BD5A20" w14:textId="77777777" w:rsidR="000C00ED" w:rsidRPr="002D32B6" w:rsidRDefault="000C00ED" w:rsidP="00937E61">
                          <w:pPr>
                            <w:spacing w:before="0" w:after="0"/>
                            <w:ind w:left="0"/>
                            <w:jc w:val="right"/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7E2BCD" id="_x0000_s1029" type="#_x0000_t202" style="position:absolute;left:0;text-align:left;margin-left:227.4pt;margin-top:-21.5pt;width:314.8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" fillcolor="window" stroked="f" strokeweight=".5pt">
              <v:path arrowok="t"/>
              <v:textbox>
                <w:txbxContent>
                  <w:p w14:paraId="28BD5A20" w14:textId="77777777" w:rsidR="000C00ED" w:rsidRPr="002D32B6" w:rsidRDefault="000C00ED" w:rsidP="00937E61">
                    <w:pPr>
                      <w:spacing w:before="0" w:after="0"/>
                      <w:ind w:left="0"/>
                      <w:jc w:val="right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709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pt;height:21pt;visibility:visible;mso-wrap-style:square" o:bullet="t">
        <v:imagedata r:id="rId1" o:title=""/>
      </v:shape>
    </w:pict>
  </w:numPicBullet>
  <w:numPicBullet w:numPicBulletId="1">
    <w:pict>
      <v:shape id="_x0000_i1035" type="#_x0000_t75" style="width:384pt;height:384pt;visibility:visible;mso-wrap-style:square" o:bullet="t">
        <v:imagedata r:id="rId2" o:title=""/>
      </v:shape>
    </w:pict>
  </w:numPicBullet>
  <w:numPicBullet w:numPicBulletId="2">
    <w:pict>
      <v:shape id="_x0000_i1036" type="#_x0000_t75" style="width:225pt;height:225pt;visibility:visible;mso-wrap-style:square" o:bullet="t">
        <v:imagedata r:id="rId3" o:title=""/>
      </v:shape>
    </w:pict>
  </w:numPicBullet>
  <w:numPicBullet w:numPicBulletId="3">
    <w:pict>
      <v:shape id="_x0000_i1037" type="#_x0000_t75" style="width:16.5pt;height:16.5pt;visibility:visible;mso-wrap-style:square" o:bullet="t">
        <v:imagedata r:id="rId4" o:title=""/>
      </v:shape>
    </w:pict>
  </w:numPicBullet>
  <w:abstractNum w:abstractNumId="0" w15:restartNumberingAfterBreak="0">
    <w:nsid w:val="013155EF"/>
    <w:multiLevelType w:val="hybridMultilevel"/>
    <w:tmpl w:val="EC88C688"/>
    <w:lvl w:ilvl="0" w:tplc="07468A7E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D1CD0F2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51C4511A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3" w:tplc="C5DC096C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6AAFACC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5" w:tplc="F20A0404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6" w:tplc="5446533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CD88A96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8" w:tplc="0804D0FA" w:tentative="1">
      <w:start w:val="1"/>
      <w:numFmt w:val="bullet"/>
      <w:lvlText w:val=""/>
      <w:lvlJc w:val="left"/>
      <w:pPr>
        <w:tabs>
          <w:tab w:val="num" w:pos="6622"/>
        </w:tabs>
        <w:ind w:left="6622" w:hanging="360"/>
      </w:pPr>
      <w:rPr>
        <w:rFonts w:ascii="Symbol" w:hAnsi="Symbol" w:hint="default"/>
      </w:rPr>
    </w:lvl>
  </w:abstractNum>
  <w:abstractNum w:abstractNumId="1" w15:restartNumberingAfterBreak="0">
    <w:nsid w:val="1AD1706B"/>
    <w:multiLevelType w:val="hybridMultilevel"/>
    <w:tmpl w:val="F43C3D90"/>
    <w:lvl w:ilvl="0" w:tplc="4D1C98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6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AFF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85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E2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A9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E60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45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7EE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1C586F"/>
    <w:multiLevelType w:val="hybridMultilevel"/>
    <w:tmpl w:val="A730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E4E01"/>
    <w:multiLevelType w:val="hybridMultilevel"/>
    <w:tmpl w:val="F21816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C157F"/>
    <w:multiLevelType w:val="hybridMultilevel"/>
    <w:tmpl w:val="FDFC5470"/>
    <w:lvl w:ilvl="0" w:tplc="B8B6BFE4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2D1CD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C45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C0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AAF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A0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465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88A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4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76791A"/>
    <w:multiLevelType w:val="multilevel"/>
    <w:tmpl w:val="441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512A93"/>
    <w:multiLevelType w:val="hybridMultilevel"/>
    <w:tmpl w:val="F4A613D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B2332"/>
    <w:multiLevelType w:val="hybridMultilevel"/>
    <w:tmpl w:val="DE0CF2CC"/>
    <w:lvl w:ilvl="0" w:tplc="30104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221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6B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8EA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49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28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23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AC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ED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360EA9"/>
    <w:multiLevelType w:val="hybridMultilevel"/>
    <w:tmpl w:val="47EC84D4"/>
    <w:lvl w:ilvl="0" w:tplc="2CB8D53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E9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542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ED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80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7E3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23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A7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A3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203490B"/>
    <w:multiLevelType w:val="hybridMultilevel"/>
    <w:tmpl w:val="E5F6C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0282"/>
    <w:multiLevelType w:val="hybridMultilevel"/>
    <w:tmpl w:val="DBC00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183D2E"/>
    <w:multiLevelType w:val="hybridMultilevel"/>
    <w:tmpl w:val="8D8494C6"/>
    <w:lvl w:ilvl="0" w:tplc="EFCABA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8D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CE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CF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86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C8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08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349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A6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720"/>
  <w:drawingGridVerticalOrigin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E1"/>
    <w:rsid w:val="00041DB7"/>
    <w:rsid w:val="000C00ED"/>
    <w:rsid w:val="00111757"/>
    <w:rsid w:val="001276F0"/>
    <w:rsid w:val="001332BE"/>
    <w:rsid w:val="00185784"/>
    <w:rsid w:val="001B1339"/>
    <w:rsid w:val="002156AF"/>
    <w:rsid w:val="0023657B"/>
    <w:rsid w:val="00276279"/>
    <w:rsid w:val="00277540"/>
    <w:rsid w:val="00296FDA"/>
    <w:rsid w:val="002A0174"/>
    <w:rsid w:val="002A750E"/>
    <w:rsid w:val="002B3128"/>
    <w:rsid w:val="002B74C8"/>
    <w:rsid w:val="002D32B6"/>
    <w:rsid w:val="002E02A9"/>
    <w:rsid w:val="002E036D"/>
    <w:rsid w:val="0030057D"/>
    <w:rsid w:val="003648A8"/>
    <w:rsid w:val="00377FC8"/>
    <w:rsid w:val="0039422D"/>
    <w:rsid w:val="003A5599"/>
    <w:rsid w:val="003B09B5"/>
    <w:rsid w:val="003F2312"/>
    <w:rsid w:val="004039EB"/>
    <w:rsid w:val="00453C57"/>
    <w:rsid w:val="00473297"/>
    <w:rsid w:val="00496F80"/>
    <w:rsid w:val="004C7B47"/>
    <w:rsid w:val="004E1954"/>
    <w:rsid w:val="004F1E5A"/>
    <w:rsid w:val="005317D4"/>
    <w:rsid w:val="005925B8"/>
    <w:rsid w:val="005B64FC"/>
    <w:rsid w:val="005D01B6"/>
    <w:rsid w:val="00602EE5"/>
    <w:rsid w:val="0064138C"/>
    <w:rsid w:val="006564DF"/>
    <w:rsid w:val="006A1C37"/>
    <w:rsid w:val="006B6727"/>
    <w:rsid w:val="006F4A69"/>
    <w:rsid w:val="006F5A5D"/>
    <w:rsid w:val="007060CF"/>
    <w:rsid w:val="00730DD2"/>
    <w:rsid w:val="007339AE"/>
    <w:rsid w:val="00734492"/>
    <w:rsid w:val="0073651A"/>
    <w:rsid w:val="007534DB"/>
    <w:rsid w:val="007953A0"/>
    <w:rsid w:val="00795AD1"/>
    <w:rsid w:val="007B516B"/>
    <w:rsid w:val="007D0444"/>
    <w:rsid w:val="007D06BB"/>
    <w:rsid w:val="007D6A3E"/>
    <w:rsid w:val="00824D19"/>
    <w:rsid w:val="00885322"/>
    <w:rsid w:val="00894966"/>
    <w:rsid w:val="008A06DF"/>
    <w:rsid w:val="008A2D60"/>
    <w:rsid w:val="008A367F"/>
    <w:rsid w:val="008D284D"/>
    <w:rsid w:val="00924A98"/>
    <w:rsid w:val="009269BD"/>
    <w:rsid w:val="00937E61"/>
    <w:rsid w:val="00964333"/>
    <w:rsid w:val="0097092D"/>
    <w:rsid w:val="0097395E"/>
    <w:rsid w:val="00982170"/>
    <w:rsid w:val="009B087A"/>
    <w:rsid w:val="009D50E8"/>
    <w:rsid w:val="009F7815"/>
    <w:rsid w:val="00A17614"/>
    <w:rsid w:val="00A56076"/>
    <w:rsid w:val="00A84640"/>
    <w:rsid w:val="00AB4D54"/>
    <w:rsid w:val="00AF0E8B"/>
    <w:rsid w:val="00AF691A"/>
    <w:rsid w:val="00B060B9"/>
    <w:rsid w:val="00B34966"/>
    <w:rsid w:val="00B66DA6"/>
    <w:rsid w:val="00B82C9E"/>
    <w:rsid w:val="00BB4931"/>
    <w:rsid w:val="00BC50D3"/>
    <w:rsid w:val="00BC611F"/>
    <w:rsid w:val="00BC67E1"/>
    <w:rsid w:val="00BD7D58"/>
    <w:rsid w:val="00C050BE"/>
    <w:rsid w:val="00C2405C"/>
    <w:rsid w:val="00C40C17"/>
    <w:rsid w:val="00C461E8"/>
    <w:rsid w:val="00C75A00"/>
    <w:rsid w:val="00CA07E3"/>
    <w:rsid w:val="00CB2BBE"/>
    <w:rsid w:val="00CE1516"/>
    <w:rsid w:val="00D62A67"/>
    <w:rsid w:val="00DC47F3"/>
    <w:rsid w:val="00DD5E37"/>
    <w:rsid w:val="00E03A36"/>
    <w:rsid w:val="00E401D4"/>
    <w:rsid w:val="00E545D8"/>
    <w:rsid w:val="00E817B3"/>
    <w:rsid w:val="00E90BC7"/>
    <w:rsid w:val="00EE0615"/>
    <w:rsid w:val="00EE4FD5"/>
    <w:rsid w:val="00F050DD"/>
    <w:rsid w:val="00F91A7E"/>
    <w:rsid w:val="00F96598"/>
    <w:rsid w:val="00F965F5"/>
    <w:rsid w:val="00FB1E56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0BCB5"/>
  <w15:chartTrackingRefBased/>
  <w15:docId w15:val="{30E32D2A-F1ED-42CF-B605-8EB5A332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E56"/>
    <w:pPr>
      <w:spacing w:before="120" w:after="160" w:line="259" w:lineRule="auto"/>
      <w:ind w:left="505" w:right="38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A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6A3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D6A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D6A3E"/>
    <w:rPr>
      <w:sz w:val="24"/>
      <w:szCs w:val="24"/>
    </w:rPr>
  </w:style>
  <w:style w:type="table" w:styleId="TableGrid">
    <w:name w:val="Table Grid"/>
    <w:basedOn w:val="TableNormal"/>
    <w:uiPriority w:val="39"/>
    <w:rsid w:val="00C0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9E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39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7D58"/>
    <w:rPr>
      <w:color w:val="6EAC1C" w:themeColor="hyperlink"/>
      <w:u w:val="single"/>
    </w:rPr>
  </w:style>
  <w:style w:type="paragraph" w:styleId="BodyText">
    <w:name w:val="Body Text"/>
    <w:basedOn w:val="Normal"/>
    <w:link w:val="BodyTextChar"/>
    <w:rsid w:val="0097395E"/>
    <w:pPr>
      <w:spacing w:before="0" w:after="240" w:line="240" w:lineRule="atLeast"/>
      <w:ind w:left="0" w:right="0"/>
    </w:pPr>
    <w:rPr>
      <w:rFonts w:ascii="Garamond" w:eastAsia="Times New Roman" w:hAnsi="Garamond" w:cs="Times New Roman"/>
      <w:spacing w:val="-5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7395E"/>
    <w:rPr>
      <w:rFonts w:ascii="Garamond" w:eastAsia="Times New Roman" w:hAnsi="Garamond" w:cs="Times New Roman"/>
      <w:spacing w:val="-5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BU.SchoolNursing@wales.nhs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phw.nhs.wales/services-and-teams/child-measurement-programme/" TargetMode="External"/><Relationship Id="rId17" Type="http://schemas.openxmlformats.org/officeDocument/2006/relationships/hyperlink" Target="mailto:SBU.SchoolNursing@wales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hw.nhs.wales/services-and-teams/child-measurement-programm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9E720.E9802740" TargetMode="External"/><Relationship Id="rId5" Type="http://schemas.openxmlformats.org/officeDocument/2006/relationships/styles" Target="styles.xml"/><Relationship Id="rId15" Type="http://schemas.openxmlformats.org/officeDocument/2006/relationships/image" Target="cid:image002.png@01D9E570.D23707E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001508\Documents\Custom%20Office%20Templates\Draft%202%20Corporate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95bbee-07b4-4e79-98d8-0419d9871c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2E948FA37F943B0514D0A14AFC95A" ma:contentTypeVersion="17" ma:contentTypeDescription="Create a new document." ma:contentTypeScope="" ma:versionID="f3a56699640f6e77ff3488fc5f4d1f35">
  <xsd:schema xmlns:xsd="http://www.w3.org/2001/XMLSchema" xmlns:xs="http://www.w3.org/2001/XMLSchema" xmlns:p="http://schemas.microsoft.com/office/2006/metadata/properties" xmlns:ns3="258d5018-feb4-45ec-8043-ac7152467c64" xmlns:ns4="2795bbee-07b4-4e79-98d8-0419d9871cad" targetNamespace="http://schemas.microsoft.com/office/2006/metadata/properties" ma:root="true" ma:fieldsID="371bd3049cd762350166b0e366de8d35" ns3:_="" ns4:_="">
    <xsd:import namespace="258d5018-feb4-45ec-8043-ac7152467c64"/>
    <xsd:import namespace="2795bbee-07b4-4e79-98d8-0419d9871c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5018-feb4-45ec-8043-ac7152467c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bbee-07b4-4e79-98d8-0419d9871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A8C14-E5E2-41D3-81E8-C3F33F22D03D}">
  <ds:schemaRefs>
    <ds:schemaRef ds:uri="http://www.w3.org/XML/1998/namespace"/>
    <ds:schemaRef ds:uri="http://purl.org/dc/terms/"/>
    <ds:schemaRef ds:uri="http://schemas.microsoft.com/office/2006/documentManagement/types"/>
    <ds:schemaRef ds:uri="258d5018-feb4-45ec-8043-ac7152467c64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2795bbee-07b4-4e79-98d8-0419d9871ca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E2E184-8DB7-4960-AF45-6F9564158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0E8CB-2C94-4552-8441-6BB4CFF80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d5018-feb4-45ec-8043-ac7152467c64"/>
    <ds:schemaRef ds:uri="2795bbee-07b4-4e79-98d8-0419d9871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2 Corporate letterhead.dotx</Template>
  <TotalTime>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Bailey</dc:creator>
  <cp:keywords/>
  <dc:description/>
  <cp:lastModifiedBy>Joanne Jones (Swansea Bay UHB - School Nursing and Looked After Children Services)</cp:lastModifiedBy>
  <cp:revision>2</cp:revision>
  <cp:lastPrinted>2019-03-26T11:11:00Z</cp:lastPrinted>
  <dcterms:created xsi:type="dcterms:W3CDTF">2024-09-06T08:00:00Z</dcterms:created>
  <dcterms:modified xsi:type="dcterms:W3CDTF">2024-09-06T08:00:00Z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0x0101006652E948FA37F943B0514D0A14AFC95A</vt:lpwstr>
  </property>
</Properties>
</file>