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D8E4" w14:textId="74F588B1" w:rsidR="007339AE" w:rsidRPr="00647382" w:rsidRDefault="007339AE" w:rsidP="00560F4D">
      <w:pPr>
        <w:ind w:left="0" w:right="0"/>
        <w:jc w:val="center"/>
        <w:rPr>
          <w:rFonts w:eastAsia="MS Mincho"/>
          <w:b/>
          <w:sz w:val="28"/>
          <w:szCs w:val="28"/>
          <w:lang w:eastAsia="ja-JP"/>
        </w:rPr>
      </w:pP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Gwasanaeth</w:t>
      </w:r>
      <w:proofErr w:type="spellEnd"/>
      <w:r w:rsidRPr="00647382">
        <w:rPr>
          <w:rFonts w:eastAsia="MS Mincho"/>
          <w:b/>
          <w:sz w:val="28"/>
          <w:szCs w:val="28"/>
          <w:lang w:eastAsia="ja-JP"/>
        </w:rPr>
        <w:t xml:space="preserve"> </w:t>
      </w: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Nyrsio</w:t>
      </w:r>
      <w:proofErr w:type="spellEnd"/>
      <w:r w:rsidRPr="00647382">
        <w:rPr>
          <w:rFonts w:eastAsia="MS Mincho"/>
          <w:b/>
          <w:sz w:val="28"/>
          <w:szCs w:val="28"/>
          <w:lang w:eastAsia="ja-JP"/>
        </w:rPr>
        <w:t xml:space="preserve"> </w:t>
      </w: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Ysgol</w:t>
      </w:r>
      <w:proofErr w:type="spellEnd"/>
      <w:r w:rsidRPr="00647382">
        <w:rPr>
          <w:rFonts w:eastAsia="MS Mincho"/>
          <w:b/>
          <w:sz w:val="28"/>
          <w:szCs w:val="28"/>
          <w:lang w:eastAsia="ja-JP"/>
        </w:rPr>
        <w:t xml:space="preserve"> a Plant </w:t>
      </w: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sy’n</w:t>
      </w:r>
      <w:proofErr w:type="spellEnd"/>
      <w:r w:rsidRPr="00647382">
        <w:rPr>
          <w:rFonts w:eastAsia="MS Mincho"/>
          <w:b/>
          <w:sz w:val="28"/>
          <w:szCs w:val="28"/>
          <w:lang w:eastAsia="ja-JP"/>
        </w:rPr>
        <w:t xml:space="preserve"> </w:t>
      </w: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Derbyn</w:t>
      </w:r>
      <w:proofErr w:type="spellEnd"/>
      <w:r w:rsidRPr="00647382">
        <w:rPr>
          <w:rFonts w:eastAsia="MS Mincho"/>
          <w:b/>
          <w:sz w:val="28"/>
          <w:szCs w:val="28"/>
          <w:lang w:eastAsia="ja-JP"/>
        </w:rPr>
        <w:t xml:space="preserve"> </w:t>
      </w:r>
      <w:proofErr w:type="spellStart"/>
      <w:r w:rsidRPr="00647382">
        <w:rPr>
          <w:rFonts w:eastAsia="MS Mincho"/>
          <w:b/>
          <w:sz w:val="28"/>
          <w:szCs w:val="28"/>
          <w:lang w:eastAsia="ja-JP"/>
        </w:rPr>
        <w:t>Gofal</w:t>
      </w:r>
      <w:proofErr w:type="spellEnd"/>
    </w:p>
    <w:p w14:paraId="18906E35" w14:textId="77777777" w:rsidR="00560F4D" w:rsidRPr="00647382" w:rsidRDefault="00560F4D" w:rsidP="00560F4D">
      <w:pPr>
        <w:ind w:left="0" w:right="0"/>
        <w:jc w:val="center"/>
        <w:rPr>
          <w:b/>
          <w:sz w:val="28"/>
          <w:szCs w:val="28"/>
        </w:rPr>
      </w:pPr>
      <w:r w:rsidRPr="00647382">
        <w:rPr>
          <w:b/>
          <w:sz w:val="28"/>
          <w:szCs w:val="28"/>
        </w:rPr>
        <w:t>School Nursing and Looked After Children Service</w:t>
      </w:r>
    </w:p>
    <w:p w14:paraId="0A89DA5A" w14:textId="77777777" w:rsidR="00560F4D" w:rsidRDefault="00560F4D" w:rsidP="007339AE">
      <w:pPr>
        <w:jc w:val="center"/>
        <w:rPr>
          <w:rFonts w:eastAsia="MS Mincho"/>
          <w:b/>
          <w:lang w:eastAsia="ja-JP"/>
        </w:rPr>
      </w:pPr>
    </w:p>
    <w:p w14:paraId="135DA14A" w14:textId="2C04CCAD" w:rsidR="0097395E" w:rsidRDefault="00560F4D" w:rsidP="00560F4D">
      <w:pPr>
        <w:ind w:left="567"/>
        <w:rPr>
          <w:b/>
        </w:rPr>
      </w:pPr>
      <w:r w:rsidRPr="00560F4D">
        <w:rPr>
          <w:b/>
        </w:rPr>
        <w:t>Welsh Translation</w:t>
      </w:r>
    </w:p>
    <w:p w14:paraId="618EEFDD" w14:textId="77777777" w:rsidR="00651F60" w:rsidRPr="00651F60" w:rsidRDefault="00651F60" w:rsidP="00651F60">
      <w:pPr>
        <w:ind w:left="567"/>
        <w:rPr>
          <w:b/>
        </w:rPr>
      </w:pPr>
    </w:p>
    <w:p w14:paraId="4F2CC11E" w14:textId="6F5AF529" w:rsidR="00560F4D" w:rsidRDefault="00651F60" w:rsidP="00651F60">
      <w:pPr>
        <w:ind w:left="567"/>
        <w:rPr>
          <w:b/>
        </w:rPr>
      </w:pPr>
      <w:r>
        <w:rPr>
          <w:b/>
        </w:rPr>
        <w:t xml:space="preserve">Mae </w:t>
      </w:r>
      <w:proofErr w:type="spellStart"/>
      <w:r w:rsidRPr="00651F60">
        <w:rPr>
          <w:b/>
        </w:rPr>
        <w:t>dolenni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gwe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a'r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codau</w:t>
      </w:r>
      <w:proofErr w:type="spellEnd"/>
      <w:r w:rsidRPr="00651F60">
        <w:rPr>
          <w:b/>
        </w:rPr>
        <w:t xml:space="preserve"> QR (</w:t>
      </w:r>
      <w:proofErr w:type="spellStart"/>
      <w:r w:rsidRPr="00651F60">
        <w:rPr>
          <w:b/>
        </w:rPr>
        <w:t>Cymraeg</w:t>
      </w:r>
      <w:proofErr w:type="spellEnd"/>
      <w:r w:rsidRPr="00651F60">
        <w:rPr>
          <w:b/>
        </w:rPr>
        <w:t xml:space="preserve"> a </w:t>
      </w:r>
      <w:proofErr w:type="spellStart"/>
      <w:r w:rsidRPr="00651F60">
        <w:rPr>
          <w:b/>
        </w:rPr>
        <w:t>Saesneg</w:t>
      </w:r>
      <w:proofErr w:type="spellEnd"/>
      <w:r w:rsidRPr="00651F60">
        <w:rPr>
          <w:b/>
        </w:rPr>
        <w:t xml:space="preserve">) </w:t>
      </w:r>
      <w:proofErr w:type="spellStart"/>
      <w:r w:rsidRPr="00651F60">
        <w:rPr>
          <w:b/>
        </w:rPr>
        <w:t>ar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gyfer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gwefan</w:t>
      </w:r>
      <w:proofErr w:type="spellEnd"/>
      <w:r w:rsidRPr="00651F60">
        <w:rPr>
          <w:b/>
        </w:rPr>
        <w:t xml:space="preserve"> y </w:t>
      </w:r>
      <w:proofErr w:type="spellStart"/>
      <w:r w:rsidRPr="00651F60">
        <w:rPr>
          <w:b/>
        </w:rPr>
        <w:t>Gwasanaeth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Nyrsio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Ysgolion</w:t>
      </w:r>
      <w:proofErr w:type="spellEnd"/>
      <w:r w:rsidRPr="00651F60">
        <w:rPr>
          <w:b/>
        </w:rPr>
        <w:t xml:space="preserve"> a Plant </w:t>
      </w:r>
      <w:proofErr w:type="spellStart"/>
      <w:r w:rsidRPr="00651F60">
        <w:rPr>
          <w:b/>
        </w:rPr>
        <w:t>sy'n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Derbyn</w:t>
      </w:r>
      <w:proofErr w:type="spellEnd"/>
      <w:r w:rsidRPr="00651F60">
        <w:rPr>
          <w:b/>
        </w:rPr>
        <w:t xml:space="preserve"> </w:t>
      </w:r>
      <w:proofErr w:type="spellStart"/>
      <w:r w:rsidRPr="00651F60">
        <w:rPr>
          <w:b/>
        </w:rPr>
        <w:t>Gofal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I’w</w:t>
      </w:r>
      <w:proofErr w:type="spellEnd"/>
      <w:r>
        <w:rPr>
          <w:b/>
        </w:rPr>
        <w:t xml:space="preserve"> weld </w:t>
      </w:r>
      <w:proofErr w:type="spellStart"/>
      <w:r>
        <w:rPr>
          <w:b/>
        </w:rPr>
        <w:t>isod</w:t>
      </w:r>
      <w:proofErr w:type="spellEnd"/>
      <w:r w:rsidRPr="00651F60">
        <w:rPr>
          <w:b/>
        </w:rPr>
        <w:t>.</w:t>
      </w:r>
    </w:p>
    <w:p w14:paraId="53A8A68B" w14:textId="77777777" w:rsidR="00560F4D" w:rsidRPr="00560F4D" w:rsidRDefault="00560F4D" w:rsidP="00560F4D">
      <w:pPr>
        <w:ind w:left="567"/>
        <w:rPr>
          <w:b/>
        </w:rPr>
      </w:pPr>
    </w:p>
    <w:p w14:paraId="6A9D3EBC" w14:textId="57EB4FCF" w:rsidR="00E74F1E" w:rsidRPr="00E74F1E" w:rsidRDefault="003C6E23" w:rsidP="00560F4D">
      <w:pPr>
        <w:ind w:left="567"/>
        <w:rPr>
          <w:b/>
        </w:rPr>
      </w:pPr>
      <w:r w:rsidRPr="00651F60">
        <w:rPr>
          <w:b/>
        </w:rPr>
        <w:t>Please find below</w:t>
      </w:r>
      <w:r w:rsidR="00E74F1E" w:rsidRPr="00651F60">
        <w:rPr>
          <w:b/>
        </w:rPr>
        <w:t xml:space="preserve"> the web link</w:t>
      </w:r>
      <w:r w:rsidRPr="00651F60">
        <w:rPr>
          <w:b/>
        </w:rPr>
        <w:t>s</w:t>
      </w:r>
      <w:r w:rsidR="00E74F1E" w:rsidRPr="00651F60">
        <w:rPr>
          <w:b/>
        </w:rPr>
        <w:t xml:space="preserve"> and QR codes (English &amp; Welsh) for the School Nursing and Looked </w:t>
      </w:r>
      <w:proofErr w:type="gramStart"/>
      <w:r w:rsidR="00E74F1E" w:rsidRPr="00651F60">
        <w:rPr>
          <w:b/>
        </w:rPr>
        <w:t>After</w:t>
      </w:r>
      <w:proofErr w:type="gramEnd"/>
      <w:r w:rsidR="00E74F1E" w:rsidRPr="00651F60">
        <w:rPr>
          <w:b/>
        </w:rPr>
        <w:t xml:space="preserve"> Children Service website.</w:t>
      </w:r>
      <w:r w:rsidR="00E74F1E" w:rsidRPr="00E74F1E">
        <w:rPr>
          <w:b/>
        </w:rPr>
        <w:t xml:space="preserve"> </w:t>
      </w:r>
    </w:p>
    <w:p w14:paraId="2D7CABE8" w14:textId="77777777" w:rsidR="00E74F1E" w:rsidRDefault="00E74F1E" w:rsidP="00E74F1E">
      <w:pPr>
        <w:rPr>
          <w:color w:val="1F497D"/>
        </w:rPr>
      </w:pPr>
    </w:p>
    <w:p w14:paraId="22DBB58E" w14:textId="37E169A9" w:rsidR="00E74F1E" w:rsidRDefault="00651F60" w:rsidP="00E74F1E">
      <w:pPr>
        <w:rPr>
          <w:color w:val="1F497D"/>
        </w:rPr>
      </w:pPr>
      <w:proofErr w:type="spellStart"/>
      <w:r>
        <w:t>Saesneg</w:t>
      </w:r>
      <w:proofErr w:type="spellEnd"/>
      <w:r>
        <w:t>/</w:t>
      </w:r>
      <w:r w:rsidR="00E74F1E">
        <w:t>English – website link</w:t>
      </w:r>
    </w:p>
    <w:p w14:paraId="61D0CCFE" w14:textId="77777777" w:rsidR="00E74F1E" w:rsidRDefault="00636C4B" w:rsidP="00E74F1E">
      <w:pPr>
        <w:rPr>
          <w:color w:val="1F497D"/>
        </w:rPr>
      </w:pPr>
      <w:hyperlink r:id="rId10" w:history="1">
        <w:r w:rsidR="00E74F1E">
          <w:rPr>
            <w:rStyle w:val="Hyperlink"/>
          </w:rPr>
          <w:t>https://sbuhb.nhs.wales/community-primary-care/primary-care/school-nursing-and-looked-after-children-services/</w:t>
        </w:r>
      </w:hyperlink>
    </w:p>
    <w:p w14:paraId="22552642" w14:textId="77777777" w:rsidR="00E74F1E" w:rsidRDefault="00E74F1E" w:rsidP="00E74F1E">
      <w:pPr>
        <w:rPr>
          <w:color w:val="1F497D"/>
        </w:rPr>
      </w:pPr>
    </w:p>
    <w:p w14:paraId="37A980BA" w14:textId="0DB61287" w:rsidR="00E74F1E" w:rsidRDefault="00651F60" w:rsidP="00E74F1E">
      <w:pPr>
        <w:rPr>
          <w:color w:val="1F497D"/>
        </w:rPr>
      </w:pPr>
      <w:proofErr w:type="spellStart"/>
      <w:r>
        <w:t>Cymraeg</w:t>
      </w:r>
      <w:proofErr w:type="spellEnd"/>
      <w:r>
        <w:t>/</w:t>
      </w:r>
      <w:r w:rsidR="00E74F1E">
        <w:t>Welsh – website link</w:t>
      </w:r>
    </w:p>
    <w:p w14:paraId="7CBC35BC" w14:textId="77777777" w:rsidR="00E74F1E" w:rsidRDefault="00636C4B" w:rsidP="00E74F1E">
      <w:pPr>
        <w:rPr>
          <w:color w:val="1F497D"/>
        </w:rPr>
      </w:pPr>
      <w:hyperlink r:id="rId11" w:history="1">
        <w:r w:rsidR="00E74F1E">
          <w:rPr>
            <w:rStyle w:val="Hyperlink"/>
          </w:rPr>
          <w:t>https://bipabm.gig.cymru/gofal-cymunedol-sylfaenol/meddygon-teulu-deintyddion-ac-ati/nyrsio-ysgol-a-gwasanaethau-plant-syn-derbyn-gofal/</w:t>
        </w:r>
      </w:hyperlink>
    </w:p>
    <w:p w14:paraId="5B666927" w14:textId="77777777" w:rsidR="00E74F1E" w:rsidRDefault="00E74F1E" w:rsidP="00E74F1E">
      <w:pPr>
        <w:rPr>
          <w:color w:val="1F497D"/>
        </w:rPr>
      </w:pPr>
    </w:p>
    <w:p w14:paraId="02DCE0C0" w14:textId="77777777" w:rsidR="00E74F1E" w:rsidRDefault="00E74F1E" w:rsidP="00E74F1E">
      <w:pPr>
        <w:rPr>
          <w:color w:val="1F497D"/>
        </w:rPr>
      </w:pPr>
    </w:p>
    <w:p w14:paraId="6EA6E895" w14:textId="5716B54B" w:rsidR="00E74F1E" w:rsidRDefault="00E74F1E" w:rsidP="00E74F1E">
      <w:pPr>
        <w:tabs>
          <w:tab w:val="left" w:pos="3790"/>
        </w:tabs>
      </w:pPr>
      <w:r w:rsidRPr="00DC7B6E">
        <w:rPr>
          <w:noProof/>
          <w:color w:val="1F497D"/>
          <w:bdr w:val="single" w:sz="24" w:space="0" w:color="62A39F" w:themeColor="accent6" w:shadow="1"/>
        </w:rPr>
        <w:drawing>
          <wp:inline distT="0" distB="0" distL="0" distR="0" wp14:anchorId="43817B99" wp14:editId="596F7020">
            <wp:extent cx="1111250" cy="1174750"/>
            <wp:effectExtent l="0" t="0" r="0" b="6350"/>
            <wp:docPr id="3" name="Picture 3" descr="cid:image002.png@01D9E570.D2370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E570.D23707E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3960" r="5760" b="4456"/>
                    <a:stretch/>
                  </pic:blipFill>
                  <pic:spPr bwMode="auto">
                    <a:xfrm>
                      <a:off x="0" y="0"/>
                      <a:ext cx="1111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651F60">
        <w:t xml:space="preserve">Cod QR </w:t>
      </w:r>
      <w:proofErr w:type="spellStart"/>
      <w:r w:rsidR="00651F60">
        <w:t>Saesneg</w:t>
      </w:r>
      <w:proofErr w:type="spellEnd"/>
      <w:r w:rsidR="00651F60">
        <w:t>/</w:t>
      </w:r>
      <w:r>
        <w:t>English - website QR code</w:t>
      </w:r>
      <w:r>
        <w:tab/>
      </w:r>
    </w:p>
    <w:p w14:paraId="14359D3C" w14:textId="77777777" w:rsidR="00E74F1E" w:rsidRDefault="00E74F1E" w:rsidP="00E74F1E"/>
    <w:p w14:paraId="00C062A9" w14:textId="2DDDA81F" w:rsidR="00E74F1E" w:rsidRPr="008729E0" w:rsidRDefault="00E74F1E" w:rsidP="00560F4D">
      <w:pPr>
        <w:rPr>
          <w:sz w:val="20"/>
          <w:szCs w:val="20"/>
        </w:rPr>
      </w:pPr>
      <w:r w:rsidRPr="00DC7B6E">
        <w:rPr>
          <w:noProof/>
          <w:bdr w:val="single" w:sz="24" w:space="0" w:color="62A39F" w:themeColor="accent6" w:shadow="1"/>
        </w:rPr>
        <w:drawing>
          <wp:inline distT="0" distB="0" distL="0" distR="0" wp14:anchorId="232D69C6" wp14:editId="203F84DB">
            <wp:extent cx="1098550" cy="1098550"/>
            <wp:effectExtent l="0" t="0" r="6350" b="6350"/>
            <wp:docPr id="2" name="Picture 2" descr="cid:image001.png@01D9E720.E980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E720.E980274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651F60">
        <w:t>Cod QR Cymraeg/</w:t>
      </w:r>
      <w:bookmarkStart w:id="0" w:name="_GoBack"/>
      <w:bookmarkEnd w:id="0"/>
      <w:r>
        <w:t xml:space="preserve"> Welsh - website QR code</w:t>
      </w:r>
    </w:p>
    <w:sectPr w:rsidR="00E74F1E" w:rsidRPr="008729E0" w:rsidSect="00560F4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991" w:bottom="567" w:left="113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8669" w14:textId="77777777" w:rsidR="00636C4B" w:rsidRDefault="00636C4B" w:rsidP="007D6A3E">
      <w:pPr>
        <w:spacing w:before="0" w:after="0" w:line="240" w:lineRule="auto"/>
      </w:pPr>
      <w:r>
        <w:separator/>
      </w:r>
    </w:p>
  </w:endnote>
  <w:endnote w:type="continuationSeparator" w:id="0">
    <w:p w14:paraId="0CB0A7B6" w14:textId="77777777" w:rsidR="00636C4B" w:rsidRDefault="00636C4B" w:rsidP="007D6A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BFAE" w14:textId="77777777" w:rsidR="00964333" w:rsidRPr="005317D4" w:rsidRDefault="00964333" w:rsidP="00964333">
    <w:pPr>
      <w:pStyle w:val="Footer"/>
      <w:tabs>
        <w:tab w:val="clear" w:pos="4513"/>
        <w:tab w:val="clear" w:pos="9026"/>
        <w:tab w:val="center" w:pos="5233"/>
        <w:tab w:val="right" w:pos="10466"/>
      </w:tabs>
      <w:spacing w:before="0" w:after="0"/>
      <w:jc w:val="center"/>
      <w:rPr>
        <w:sz w:val="16"/>
        <w:szCs w:val="18"/>
      </w:rPr>
    </w:pPr>
  </w:p>
  <w:p w14:paraId="6EB95691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  <w:r w:rsidRPr="00BC611F">
      <w:rPr>
        <w:b/>
        <w:noProof/>
        <w:color w:val="1F355E"/>
        <w:sz w:val="14"/>
        <w:szCs w:val="14"/>
      </w:rPr>
      <w:drawing>
        <wp:anchor distT="0" distB="0" distL="114300" distR="114300" simplePos="0" relativeHeight="251671552" behindDoc="1" locked="0" layoutInCell="1" allowOverlap="1" wp14:anchorId="2C4DD31A" wp14:editId="40A8587F">
          <wp:simplePos x="0" y="0"/>
          <wp:positionH relativeFrom="column">
            <wp:posOffset>5469890</wp:posOffset>
          </wp:positionH>
          <wp:positionV relativeFrom="paragraph">
            <wp:posOffset>-330200</wp:posOffset>
          </wp:positionV>
          <wp:extent cx="2216110" cy="1270886"/>
          <wp:effectExtent l="0" t="0" r="0" b="0"/>
          <wp:wrapNone/>
          <wp:docPr id="10" name="Picture 2" descr="A rainbow colo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36704" name="Picture 2" descr="A rainbow colored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10" cy="127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C611F">
      <w:rPr>
        <w:b/>
        <w:color w:val="1F355E"/>
        <w:sz w:val="14"/>
        <w:szCs w:val="14"/>
      </w:rPr>
      <w:t>Pencadlys</w:t>
    </w:r>
    <w:proofErr w:type="spellEnd"/>
    <w:r w:rsidRPr="00BC611F">
      <w:rPr>
        <w:b/>
        <w:color w:val="1F355E"/>
        <w:sz w:val="14"/>
        <w:szCs w:val="14"/>
      </w:rPr>
      <w:t xml:space="preserve"> BIP Bae </w:t>
    </w:r>
    <w:proofErr w:type="spellStart"/>
    <w:r w:rsidRPr="00BC611F">
      <w:rPr>
        <w:b/>
        <w:color w:val="1F355E"/>
        <w:sz w:val="14"/>
        <w:szCs w:val="14"/>
      </w:rPr>
      <w:t>Abertawe</w:t>
    </w:r>
    <w:proofErr w:type="spellEnd"/>
    <w:r w:rsidRPr="00BC611F">
      <w:rPr>
        <w:b/>
        <w:color w:val="1F355E"/>
        <w:sz w:val="14"/>
        <w:szCs w:val="14"/>
      </w:rPr>
      <w:t xml:space="preserve">, Un </w:t>
    </w:r>
    <w:proofErr w:type="spellStart"/>
    <w:r w:rsidRPr="00BC611F">
      <w:rPr>
        <w:b/>
        <w:color w:val="1F355E"/>
        <w:sz w:val="14"/>
        <w:szCs w:val="14"/>
      </w:rPr>
      <w:t>Porthfa</w:t>
    </w:r>
    <w:proofErr w:type="spellEnd"/>
    <w:r w:rsidRPr="00BC611F">
      <w:rPr>
        <w:b/>
        <w:color w:val="1F355E"/>
        <w:sz w:val="14"/>
        <w:szCs w:val="14"/>
      </w:rPr>
      <w:t xml:space="preserve"> Talbot, Port Talbot, SA12 7BR </w:t>
    </w:r>
  </w:p>
  <w:p w14:paraId="573AE924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80" w:line="240" w:lineRule="auto"/>
      <w:ind w:left="0" w:right="0"/>
      <w:rPr>
        <w:b/>
        <w:color w:val="1F355E"/>
        <w:sz w:val="14"/>
        <w:szCs w:val="14"/>
      </w:rPr>
    </w:pP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yw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enw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gweithredu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Lleol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</w:p>
  <w:p w14:paraId="0A0EFCA6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b/>
        <w:color w:val="1F355E"/>
        <w:sz w:val="14"/>
        <w:szCs w:val="14"/>
      </w:rPr>
      <w:t>Swansea Bay UHB Headquarters, One Talbot Gateway, Port Talbot, SA12 7BR</w:t>
    </w:r>
  </w:p>
  <w:p w14:paraId="7BFF155D" w14:textId="77777777" w:rsidR="00964333" w:rsidRPr="00964333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color w:val="1F355E"/>
        <w:sz w:val="14"/>
        <w:szCs w:val="14"/>
      </w:rPr>
      <w:t>Swansea Bay University Health Board is the operational name of Swansea Bay University Local Health Board</w:t>
    </w:r>
  </w:p>
  <w:p w14:paraId="03E37F4F" w14:textId="77777777" w:rsidR="007D6A3E" w:rsidRDefault="007D6A3E" w:rsidP="007D6A3E">
    <w:pPr>
      <w:pStyle w:val="Footer"/>
      <w:tabs>
        <w:tab w:val="clear" w:pos="4513"/>
        <w:tab w:val="clear" w:pos="9026"/>
        <w:tab w:val="center" w:pos="5233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7F5D" w14:textId="77777777" w:rsidR="00E03A36" w:rsidRDefault="00E03A36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</w:p>
  <w:p w14:paraId="338FDF69" w14:textId="69568288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  <w:r w:rsidRPr="00BC611F">
      <w:rPr>
        <w:b/>
        <w:noProof/>
        <w:color w:val="1F355E"/>
        <w:sz w:val="14"/>
        <w:szCs w:val="14"/>
      </w:rPr>
      <w:drawing>
        <wp:anchor distT="0" distB="0" distL="114300" distR="114300" simplePos="0" relativeHeight="251665408" behindDoc="1" locked="0" layoutInCell="1" allowOverlap="1" wp14:anchorId="018CCE8C" wp14:editId="11DC858A">
          <wp:simplePos x="0" y="0"/>
          <wp:positionH relativeFrom="column">
            <wp:posOffset>5469890</wp:posOffset>
          </wp:positionH>
          <wp:positionV relativeFrom="paragraph">
            <wp:posOffset>-330200</wp:posOffset>
          </wp:positionV>
          <wp:extent cx="2216110" cy="1270886"/>
          <wp:effectExtent l="0" t="0" r="0" b="0"/>
          <wp:wrapNone/>
          <wp:docPr id="12" name="Picture 2" descr="A rainbow colo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36704" name="Picture 2" descr="A rainbow colored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10" cy="127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C611F">
      <w:rPr>
        <w:b/>
        <w:color w:val="1F355E"/>
        <w:sz w:val="14"/>
        <w:szCs w:val="14"/>
      </w:rPr>
      <w:t>Pencadlys</w:t>
    </w:r>
    <w:proofErr w:type="spellEnd"/>
    <w:r w:rsidRPr="00BC611F">
      <w:rPr>
        <w:b/>
        <w:color w:val="1F355E"/>
        <w:sz w:val="14"/>
        <w:szCs w:val="14"/>
      </w:rPr>
      <w:t xml:space="preserve"> BIP Bae </w:t>
    </w:r>
    <w:proofErr w:type="spellStart"/>
    <w:r w:rsidRPr="00BC611F">
      <w:rPr>
        <w:b/>
        <w:color w:val="1F355E"/>
        <w:sz w:val="14"/>
        <w:szCs w:val="14"/>
      </w:rPr>
      <w:t>Abertawe</w:t>
    </w:r>
    <w:proofErr w:type="spellEnd"/>
    <w:r w:rsidRPr="00BC611F">
      <w:rPr>
        <w:b/>
        <w:color w:val="1F355E"/>
        <w:sz w:val="14"/>
        <w:szCs w:val="14"/>
      </w:rPr>
      <w:t xml:space="preserve">, Un </w:t>
    </w:r>
    <w:proofErr w:type="spellStart"/>
    <w:r w:rsidRPr="00BC611F">
      <w:rPr>
        <w:b/>
        <w:color w:val="1F355E"/>
        <w:sz w:val="14"/>
        <w:szCs w:val="14"/>
      </w:rPr>
      <w:t>Porthfa</w:t>
    </w:r>
    <w:proofErr w:type="spellEnd"/>
    <w:r w:rsidRPr="00BC611F">
      <w:rPr>
        <w:b/>
        <w:color w:val="1F355E"/>
        <w:sz w:val="14"/>
        <w:szCs w:val="14"/>
      </w:rPr>
      <w:t xml:space="preserve"> Talbot, Port Talbot, SA12 7BR </w:t>
    </w:r>
  </w:p>
  <w:p w14:paraId="317A7B77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80" w:line="240" w:lineRule="auto"/>
      <w:ind w:left="0" w:right="0"/>
      <w:rPr>
        <w:b/>
        <w:color w:val="1F355E"/>
        <w:sz w:val="14"/>
        <w:szCs w:val="14"/>
      </w:rPr>
    </w:pP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yw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enw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gweithredu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Lleol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</w:p>
  <w:p w14:paraId="42DF402C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b/>
        <w:color w:val="1F355E"/>
        <w:sz w:val="14"/>
        <w:szCs w:val="14"/>
      </w:rPr>
      <w:t>Swansea Bay UHB Headquarters, One Talbot Gateway, Port Talbot, SA12 7BR</w:t>
    </w:r>
  </w:p>
  <w:p w14:paraId="09ADBDD1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color w:val="1F355E"/>
        <w:sz w:val="14"/>
        <w:szCs w:val="14"/>
      </w:rPr>
      <w:t>Swansea Bay University Health Board is the operational name of Swansea Bay University Local Health Board</w:t>
    </w:r>
  </w:p>
  <w:p w14:paraId="6957A8A1" w14:textId="77777777" w:rsidR="007D6A3E" w:rsidRDefault="007D6A3E" w:rsidP="00BC611F">
    <w:pPr>
      <w:pStyle w:val="Footer"/>
      <w:tabs>
        <w:tab w:val="clear" w:pos="4513"/>
        <w:tab w:val="clear" w:pos="9026"/>
        <w:tab w:val="center" w:pos="5233"/>
        <w:tab w:val="left" w:pos="8265"/>
        <w:tab w:val="right" w:pos="10466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F468" w14:textId="77777777" w:rsidR="00636C4B" w:rsidRDefault="00636C4B" w:rsidP="007D6A3E">
      <w:pPr>
        <w:spacing w:before="0" w:after="0" w:line="240" w:lineRule="auto"/>
      </w:pPr>
      <w:r>
        <w:separator/>
      </w:r>
    </w:p>
  </w:footnote>
  <w:footnote w:type="continuationSeparator" w:id="0">
    <w:p w14:paraId="0A5B98F7" w14:textId="77777777" w:rsidR="00636C4B" w:rsidRDefault="00636C4B" w:rsidP="007D6A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524" w14:textId="77777777" w:rsidR="00964333" w:rsidRDefault="00964333" w:rsidP="00964333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A14FBFF" wp14:editId="12145A61">
          <wp:simplePos x="0" y="0"/>
          <wp:positionH relativeFrom="column">
            <wp:posOffset>-114462</wp:posOffset>
          </wp:positionH>
          <wp:positionV relativeFrom="paragraph">
            <wp:posOffset>-210820</wp:posOffset>
          </wp:positionV>
          <wp:extent cx="2221865" cy="561975"/>
          <wp:effectExtent l="0" t="0" r="635" b="0"/>
          <wp:wrapTight wrapText="bothSides">
            <wp:wrapPolygon edited="0">
              <wp:start x="0" y="0"/>
              <wp:lineTo x="0" y="20990"/>
              <wp:lineTo x="21483" y="20990"/>
              <wp:lineTo x="21483" y="0"/>
              <wp:lineTo x="0" y="0"/>
            </wp:wrapPolygon>
          </wp:wrapTight>
          <wp:docPr id="9" name="Picture 1" descr="C:\Users\su001508\Desktop\New logos Swansea Bay\Abertawe_Swansea NHS Health 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001508\Desktop\New logos Swansea Bay\Abertawe_Swansea NHS Health 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BEEB7" wp14:editId="5D61B427">
              <wp:simplePos x="0" y="0"/>
              <wp:positionH relativeFrom="column">
                <wp:posOffset>2912110</wp:posOffset>
              </wp:positionH>
              <wp:positionV relativeFrom="paragraph">
                <wp:posOffset>-154143</wp:posOffset>
              </wp:positionV>
              <wp:extent cx="3827145" cy="6267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145" cy="626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BA6D8" w14:textId="77777777" w:rsidR="00964333" w:rsidRPr="005B2A85" w:rsidRDefault="00964333" w:rsidP="00964333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Cadeirydd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/Chair: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Jan Williams</w:t>
                          </w:r>
                        </w:p>
                        <w:p w14:paraId="783C9C25" w14:textId="77777777" w:rsidR="00964333" w:rsidRPr="005B2A85" w:rsidRDefault="00964333" w:rsidP="00964333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Prif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Weithredwr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dros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/Interim Chief Executive: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Dr Richard Evans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BE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3pt;margin-top:-12.15pt;width:301.3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" fillcolor="window" stroked="f" strokeweight=".5pt">
              <v:path arrowok="t"/>
              <v:textbox inset="0,0,0,0">
                <w:txbxContent>
                  <w:p w14:paraId="53FBA6D8" w14:textId="77777777" w:rsidR="00964333" w:rsidRPr="005B2A85" w:rsidRDefault="00964333" w:rsidP="00964333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Cadeirydd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/Chair: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Jan Williams</w:t>
                    </w:r>
                  </w:p>
                  <w:p w14:paraId="783C9C25" w14:textId="77777777" w:rsidR="00964333" w:rsidRPr="005B2A85" w:rsidRDefault="00964333" w:rsidP="00964333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Prif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Weithredwr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dros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/Interim Chief Executive: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Dr Richard Evans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91590" wp14:editId="76CCDD2C">
              <wp:simplePos x="0" y="0"/>
              <wp:positionH relativeFrom="column">
                <wp:posOffset>2887980</wp:posOffset>
              </wp:positionH>
              <wp:positionV relativeFrom="paragraph">
                <wp:posOffset>-273050</wp:posOffset>
              </wp:positionV>
              <wp:extent cx="3998595" cy="857250"/>
              <wp:effectExtent l="0" t="0" r="190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256F7" w14:textId="77777777" w:rsidR="00964333" w:rsidRPr="002D32B6" w:rsidRDefault="00964333" w:rsidP="00964333">
                          <w:pPr>
                            <w:spacing w:before="0" w:after="0"/>
                            <w:ind w:left="0"/>
                            <w:jc w:val="right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91590" id="_x0000_s1027" type="#_x0000_t202" style="position:absolute;left:0;text-align:left;margin-left:227.4pt;margin-top:-21.5pt;width:314.8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" fillcolor="window" stroked="f" strokeweight=".5pt">
              <v:path arrowok="t"/>
              <v:textbox>
                <w:txbxContent>
                  <w:p w14:paraId="3DA256F7" w14:textId="77777777" w:rsidR="00964333" w:rsidRPr="002D32B6" w:rsidRDefault="00964333" w:rsidP="00964333">
                    <w:pPr>
                      <w:spacing w:before="0" w:after="0"/>
                      <w:ind w:left="0"/>
                      <w:jc w:val="right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6E31" w14:textId="77777777" w:rsidR="007D6A3E" w:rsidRDefault="006B6727" w:rsidP="006B6727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557E7FE" wp14:editId="686BA54E">
          <wp:simplePos x="0" y="0"/>
          <wp:positionH relativeFrom="column">
            <wp:posOffset>-114462</wp:posOffset>
          </wp:positionH>
          <wp:positionV relativeFrom="paragraph">
            <wp:posOffset>-210820</wp:posOffset>
          </wp:positionV>
          <wp:extent cx="2221865" cy="561975"/>
          <wp:effectExtent l="0" t="0" r="635" b="0"/>
          <wp:wrapTight wrapText="bothSides">
            <wp:wrapPolygon edited="0">
              <wp:start x="0" y="0"/>
              <wp:lineTo x="0" y="20990"/>
              <wp:lineTo x="21483" y="20990"/>
              <wp:lineTo x="21483" y="0"/>
              <wp:lineTo x="0" y="0"/>
            </wp:wrapPolygon>
          </wp:wrapTight>
          <wp:docPr id="11" name="Picture 1" descr="C:\Users\su001508\Desktop\New logos Swansea Bay\Abertawe_Swansea NHS Health 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001508\Desktop\New logos Swansea Bay\Abertawe_Swansea NHS Health 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B19DB9" wp14:editId="2CFC6367">
              <wp:simplePos x="0" y="0"/>
              <wp:positionH relativeFrom="column">
                <wp:posOffset>2912110</wp:posOffset>
              </wp:positionH>
              <wp:positionV relativeFrom="paragraph">
                <wp:posOffset>-154143</wp:posOffset>
              </wp:positionV>
              <wp:extent cx="3827145" cy="6267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145" cy="626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F3225B" w14:textId="77777777" w:rsidR="006B6727" w:rsidRPr="005B2A85" w:rsidRDefault="006B6727" w:rsidP="006B6727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Cadeirydd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/Chair: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Jan Williams</w:t>
                          </w:r>
                        </w:p>
                        <w:p w14:paraId="6C79EB0D" w14:textId="77777777" w:rsidR="006B6727" w:rsidRPr="005B2A85" w:rsidRDefault="006B6727" w:rsidP="006B6727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Prif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Weithredwr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dros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/Interim Chief Executive: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Dr Richard Evans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19D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9.3pt;margin-top:-12.15pt;width:301.35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" fillcolor="window" stroked="f" strokeweight=".5pt">
              <v:path arrowok="t"/>
              <v:textbox inset="0,0,0,0">
                <w:txbxContent>
                  <w:p w14:paraId="4AF3225B" w14:textId="77777777" w:rsidR="006B6727" w:rsidRPr="005B2A85" w:rsidRDefault="006B6727" w:rsidP="006B6727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Cadeirydd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/Chair: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Jan Williams</w:t>
                    </w:r>
                  </w:p>
                  <w:p w14:paraId="6C79EB0D" w14:textId="77777777" w:rsidR="006B6727" w:rsidRPr="005B2A85" w:rsidRDefault="006B6727" w:rsidP="006B6727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Prif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Weithredwr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dros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/Interim Chief Executive: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Dr Richard Evans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BC67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E2BCD" wp14:editId="286338F5">
              <wp:simplePos x="0" y="0"/>
              <wp:positionH relativeFrom="column">
                <wp:posOffset>2887980</wp:posOffset>
              </wp:positionH>
              <wp:positionV relativeFrom="paragraph">
                <wp:posOffset>-273050</wp:posOffset>
              </wp:positionV>
              <wp:extent cx="3998595" cy="85725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D5A20" w14:textId="77777777" w:rsidR="000C00ED" w:rsidRPr="002D32B6" w:rsidRDefault="000C00ED" w:rsidP="00937E61">
                          <w:pPr>
                            <w:spacing w:before="0" w:after="0"/>
                            <w:ind w:left="0"/>
                            <w:jc w:val="right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E2BCD" id="_x0000_s1029" type="#_x0000_t202" style="position:absolute;left:0;text-align:left;margin-left:227.4pt;margin-top:-21.5pt;width:314.8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" fillcolor="window" stroked="f" strokeweight=".5pt">
              <v:path arrowok="t"/>
              <v:textbox>
                <w:txbxContent>
                  <w:p w14:paraId="28BD5A20" w14:textId="77777777" w:rsidR="000C00ED" w:rsidRPr="002D32B6" w:rsidRDefault="000C00ED" w:rsidP="00937E61">
                    <w:pPr>
                      <w:spacing w:before="0" w:after="0"/>
                      <w:ind w:left="0"/>
                      <w:jc w:val="right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09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1pt;height:21pt;visibility:visible;mso-wrap-style:square" o:bullet="t">
        <v:imagedata r:id="rId1" o:title=""/>
      </v:shape>
    </w:pict>
  </w:numPicBullet>
  <w:numPicBullet w:numPicBulletId="1">
    <w:pict>
      <v:shape id="_x0000_i1043" type="#_x0000_t75" style="width:384pt;height:384pt;visibility:visible;mso-wrap-style:square" o:bullet="t">
        <v:imagedata r:id="rId2" o:title=""/>
      </v:shape>
    </w:pict>
  </w:numPicBullet>
  <w:numPicBullet w:numPicBulletId="2">
    <w:pict>
      <v:shape id="_x0000_i1044" type="#_x0000_t75" style="width:225pt;height:225pt;visibility:visible;mso-wrap-style:square" o:bullet="t">
        <v:imagedata r:id="rId3" o:title=""/>
      </v:shape>
    </w:pict>
  </w:numPicBullet>
  <w:numPicBullet w:numPicBulletId="3">
    <w:pict>
      <v:shape id="_x0000_i1045" type="#_x0000_t75" style="width:16.5pt;height:16.5pt;visibility:visible;mso-wrap-style:square" o:bullet="t">
        <v:imagedata r:id="rId4" o:title=""/>
      </v:shape>
    </w:pict>
  </w:numPicBullet>
  <w:abstractNum w:abstractNumId="0" w15:restartNumberingAfterBreak="0">
    <w:nsid w:val="013155EF"/>
    <w:multiLevelType w:val="hybridMultilevel"/>
    <w:tmpl w:val="EC88C688"/>
    <w:lvl w:ilvl="0" w:tplc="07468A7E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D1CD0F2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51C4511A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3" w:tplc="C5DC096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6AAFACC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5" w:tplc="F20A0404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6" w:tplc="5446533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CD88A96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8" w:tplc="0804D0FA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</w:rPr>
    </w:lvl>
  </w:abstractNum>
  <w:abstractNum w:abstractNumId="1" w15:restartNumberingAfterBreak="0">
    <w:nsid w:val="1AD1706B"/>
    <w:multiLevelType w:val="hybridMultilevel"/>
    <w:tmpl w:val="F43C3D90"/>
    <w:lvl w:ilvl="0" w:tplc="4D1C98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AF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85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E2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A9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60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45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EE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1C586F"/>
    <w:multiLevelType w:val="hybridMultilevel"/>
    <w:tmpl w:val="A730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E4E01"/>
    <w:multiLevelType w:val="hybridMultilevel"/>
    <w:tmpl w:val="F2181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157F"/>
    <w:multiLevelType w:val="hybridMultilevel"/>
    <w:tmpl w:val="FDFC5470"/>
    <w:lvl w:ilvl="0" w:tplc="B8B6BFE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D1CD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45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C0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AF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0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6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8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4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76791A"/>
    <w:multiLevelType w:val="multilevel"/>
    <w:tmpl w:val="441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12A93"/>
    <w:multiLevelType w:val="hybridMultilevel"/>
    <w:tmpl w:val="F4A613D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B2332"/>
    <w:multiLevelType w:val="hybridMultilevel"/>
    <w:tmpl w:val="DE0CF2CC"/>
    <w:lvl w:ilvl="0" w:tplc="30104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21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6B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EA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49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28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3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C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ED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360EA9"/>
    <w:multiLevelType w:val="hybridMultilevel"/>
    <w:tmpl w:val="47EC84D4"/>
    <w:lvl w:ilvl="0" w:tplc="2CB8D5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E9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4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ED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80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E3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23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A7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03490B"/>
    <w:multiLevelType w:val="hybridMultilevel"/>
    <w:tmpl w:val="E5F6C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0282"/>
    <w:multiLevelType w:val="hybridMultilevel"/>
    <w:tmpl w:val="DBC00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83D2E"/>
    <w:multiLevelType w:val="hybridMultilevel"/>
    <w:tmpl w:val="8D8494C6"/>
    <w:lvl w:ilvl="0" w:tplc="EFCABA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8D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E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CF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86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C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08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4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A6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E1"/>
    <w:rsid w:val="00041DB7"/>
    <w:rsid w:val="000C00ED"/>
    <w:rsid w:val="00111757"/>
    <w:rsid w:val="001276F0"/>
    <w:rsid w:val="001332BE"/>
    <w:rsid w:val="00185784"/>
    <w:rsid w:val="001B1339"/>
    <w:rsid w:val="002156AF"/>
    <w:rsid w:val="0023657B"/>
    <w:rsid w:val="00276279"/>
    <w:rsid w:val="00277540"/>
    <w:rsid w:val="00296FDA"/>
    <w:rsid w:val="002A0174"/>
    <w:rsid w:val="002A750E"/>
    <w:rsid w:val="002B3128"/>
    <w:rsid w:val="002B74C8"/>
    <w:rsid w:val="002D32B6"/>
    <w:rsid w:val="002E02A9"/>
    <w:rsid w:val="002E036D"/>
    <w:rsid w:val="0030057D"/>
    <w:rsid w:val="003648A8"/>
    <w:rsid w:val="00377FC8"/>
    <w:rsid w:val="0039422D"/>
    <w:rsid w:val="003A5599"/>
    <w:rsid w:val="003B09B5"/>
    <w:rsid w:val="003C6E23"/>
    <w:rsid w:val="003F2312"/>
    <w:rsid w:val="004039EB"/>
    <w:rsid w:val="00453C57"/>
    <w:rsid w:val="00473297"/>
    <w:rsid w:val="00496F80"/>
    <w:rsid w:val="004C7B47"/>
    <w:rsid w:val="004E1954"/>
    <w:rsid w:val="004F1E5A"/>
    <w:rsid w:val="005317D4"/>
    <w:rsid w:val="00560F4D"/>
    <w:rsid w:val="005925B8"/>
    <w:rsid w:val="005B64FC"/>
    <w:rsid w:val="005D01B6"/>
    <w:rsid w:val="00602EE5"/>
    <w:rsid w:val="00636C4B"/>
    <w:rsid w:val="0064138C"/>
    <w:rsid w:val="00647382"/>
    <w:rsid w:val="00651F60"/>
    <w:rsid w:val="006564DF"/>
    <w:rsid w:val="006A1C37"/>
    <w:rsid w:val="006B6727"/>
    <w:rsid w:val="006F4A69"/>
    <w:rsid w:val="006F5A5D"/>
    <w:rsid w:val="007060CF"/>
    <w:rsid w:val="00730DD2"/>
    <w:rsid w:val="007339AE"/>
    <w:rsid w:val="00734492"/>
    <w:rsid w:val="0073651A"/>
    <w:rsid w:val="007534DB"/>
    <w:rsid w:val="007953A0"/>
    <w:rsid w:val="00795AD1"/>
    <w:rsid w:val="007B516B"/>
    <w:rsid w:val="007D0444"/>
    <w:rsid w:val="007D06BB"/>
    <w:rsid w:val="007D6A3E"/>
    <w:rsid w:val="00824D19"/>
    <w:rsid w:val="00885322"/>
    <w:rsid w:val="00894966"/>
    <w:rsid w:val="008A06DF"/>
    <w:rsid w:val="008A2D60"/>
    <w:rsid w:val="008A367F"/>
    <w:rsid w:val="008D284D"/>
    <w:rsid w:val="00924A98"/>
    <w:rsid w:val="009269BD"/>
    <w:rsid w:val="00937E61"/>
    <w:rsid w:val="00964333"/>
    <w:rsid w:val="0097092D"/>
    <w:rsid w:val="0097395E"/>
    <w:rsid w:val="00982170"/>
    <w:rsid w:val="009B087A"/>
    <w:rsid w:val="009D50E8"/>
    <w:rsid w:val="009F7815"/>
    <w:rsid w:val="00A17614"/>
    <w:rsid w:val="00A56076"/>
    <w:rsid w:val="00A84640"/>
    <w:rsid w:val="00AB4D54"/>
    <w:rsid w:val="00AF0E8B"/>
    <w:rsid w:val="00AF691A"/>
    <w:rsid w:val="00B060B9"/>
    <w:rsid w:val="00B34966"/>
    <w:rsid w:val="00B66DA6"/>
    <w:rsid w:val="00B82C9E"/>
    <w:rsid w:val="00BB4931"/>
    <w:rsid w:val="00BC50D3"/>
    <w:rsid w:val="00BC611F"/>
    <w:rsid w:val="00BC67E1"/>
    <w:rsid w:val="00BD7D58"/>
    <w:rsid w:val="00C050BE"/>
    <w:rsid w:val="00C2405C"/>
    <w:rsid w:val="00C40C17"/>
    <w:rsid w:val="00C461E8"/>
    <w:rsid w:val="00C75A00"/>
    <w:rsid w:val="00CA07E3"/>
    <w:rsid w:val="00CB2BBE"/>
    <w:rsid w:val="00CE1516"/>
    <w:rsid w:val="00D62A67"/>
    <w:rsid w:val="00DC47F3"/>
    <w:rsid w:val="00DD5E37"/>
    <w:rsid w:val="00E03A36"/>
    <w:rsid w:val="00E401D4"/>
    <w:rsid w:val="00E545D8"/>
    <w:rsid w:val="00E74F1E"/>
    <w:rsid w:val="00E817B3"/>
    <w:rsid w:val="00E90BC7"/>
    <w:rsid w:val="00EE0615"/>
    <w:rsid w:val="00EE4FD5"/>
    <w:rsid w:val="00F050DD"/>
    <w:rsid w:val="00F91A7E"/>
    <w:rsid w:val="00F96598"/>
    <w:rsid w:val="00F965F5"/>
    <w:rsid w:val="00FB1E56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BCB5"/>
  <w15:chartTrackingRefBased/>
  <w15:docId w15:val="{30E32D2A-F1ED-42CF-B605-8EB5A332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E56"/>
    <w:pPr>
      <w:spacing w:before="120" w:after="160" w:line="259" w:lineRule="auto"/>
      <w:ind w:left="505" w:right="38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A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6A3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D6A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6A3E"/>
    <w:rPr>
      <w:sz w:val="24"/>
      <w:szCs w:val="24"/>
    </w:rPr>
  </w:style>
  <w:style w:type="table" w:styleId="TableGrid">
    <w:name w:val="Table Grid"/>
    <w:basedOn w:val="TableNormal"/>
    <w:uiPriority w:val="39"/>
    <w:rsid w:val="00C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9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D58"/>
    <w:rPr>
      <w:color w:val="6EAC1C" w:themeColor="hyperlink"/>
      <w:u w:val="single"/>
    </w:rPr>
  </w:style>
  <w:style w:type="paragraph" w:styleId="BodyText">
    <w:name w:val="Body Text"/>
    <w:basedOn w:val="Normal"/>
    <w:link w:val="BodyTextChar"/>
    <w:rsid w:val="0097395E"/>
    <w:pPr>
      <w:spacing w:before="0" w:after="240" w:line="240" w:lineRule="atLeast"/>
      <w:ind w:left="0" w:right="0"/>
    </w:pPr>
    <w:rPr>
      <w:rFonts w:ascii="Garamond" w:eastAsia="Times New Roman" w:hAnsi="Garamond" w:cs="Times New Roman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395E"/>
    <w:rPr>
      <w:rFonts w:ascii="Garamond" w:eastAsia="Times New Roman" w:hAnsi="Garamond" w:cs="Times New Roman"/>
      <w:spacing w:val="-5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9E570.D23707E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abm.gig.cymru/gofal-cymunedol-sylfaenol/meddygon-teulu-deintyddion-ac-ati/nyrsio-ysgol-a-gwasanaethau-plant-syn-derbyn-gofal/" TargetMode="External"/><Relationship Id="rId5" Type="http://schemas.openxmlformats.org/officeDocument/2006/relationships/styles" Target="styles.xml"/><Relationship Id="rId15" Type="http://schemas.openxmlformats.org/officeDocument/2006/relationships/image" Target="cid:image001.png@01D9E720.E9802740" TargetMode="External"/><Relationship Id="rId10" Type="http://schemas.openxmlformats.org/officeDocument/2006/relationships/hyperlink" Target="https://sbuhb.nhs.wales/community-primary-care/primary-care/school-nursing-and-looked-after-children-service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01508\Documents\Custom%20Office%20Templates\Draft%202%20Corpor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95bbee-07b4-4e79-98d8-0419d9871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7" ma:contentTypeDescription="Create a new document." ma:contentTypeScope="" ma:versionID="f3a56699640f6e77ff3488fc5f4d1f35">
  <xsd:schema xmlns:xsd="http://www.w3.org/2001/XMLSchema" xmlns:xs="http://www.w3.org/2001/XMLSchema" xmlns:p="http://schemas.microsoft.com/office/2006/metadata/properties" xmlns:ns3="258d5018-feb4-45ec-8043-ac7152467c64" xmlns:ns4="2795bbee-07b4-4e79-98d8-0419d9871cad" targetNamespace="http://schemas.microsoft.com/office/2006/metadata/properties" ma:root="true" ma:fieldsID="371bd3049cd762350166b0e366de8d35" ns3:_="" ns4:_="">
    <xsd:import namespace="258d5018-feb4-45ec-8043-ac7152467c64"/>
    <xsd:import namespace="2795bbee-07b4-4e79-98d8-0419d9871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A8C14-E5E2-41D3-81E8-C3F33F22D03D}">
  <ds:schemaRefs>
    <ds:schemaRef ds:uri="http://schemas.microsoft.com/office/2006/metadata/properties"/>
    <ds:schemaRef ds:uri="http://schemas.microsoft.com/office/infopath/2007/PartnerControls"/>
    <ds:schemaRef ds:uri="2795bbee-07b4-4e79-98d8-0419d9871cad"/>
  </ds:schemaRefs>
</ds:datastoreItem>
</file>

<file path=customXml/itemProps2.xml><?xml version="1.0" encoding="utf-8"?>
<ds:datastoreItem xmlns:ds="http://schemas.openxmlformats.org/officeDocument/2006/customXml" ds:itemID="{24E2E184-8DB7-4960-AF45-6F9564158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0E8CB-2C94-4552-8441-6BB4CFF8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5018-feb4-45ec-8043-ac7152467c64"/>
    <ds:schemaRef ds:uri="2795bbee-07b4-4e79-98d8-0419d9871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 Corporate letterhead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Bailey</dc:creator>
  <cp:keywords/>
  <dc:description/>
  <cp:lastModifiedBy>Siwan King (Swansea Bay UHB - School Nursing)</cp:lastModifiedBy>
  <cp:revision>2</cp:revision>
  <cp:lastPrinted>2019-03-26T11:11:00Z</cp:lastPrinted>
  <dcterms:created xsi:type="dcterms:W3CDTF">2024-10-04T05:55:00Z</dcterms:created>
  <dcterms:modified xsi:type="dcterms:W3CDTF">2024-10-04T05:55:00Z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